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80" w:firstRow="0" w:lastRow="0" w:firstColumn="1" w:lastColumn="0" w:noHBand="0" w:noVBand="1"/>
      </w:tblPr>
      <w:tblGrid>
        <w:gridCol w:w="1782"/>
        <w:gridCol w:w="5040"/>
        <w:gridCol w:w="1530"/>
        <w:gridCol w:w="2448"/>
      </w:tblGrid>
      <w:tr w:rsidR="0001512B" w14:paraId="1B2FA16B" w14:textId="77777777" w:rsidTr="0001512B">
        <w:trPr>
          <w:trHeight w:val="432"/>
        </w:trPr>
        <w:tc>
          <w:tcPr>
            <w:tcW w:w="1782" w:type="dxa"/>
            <w:vAlign w:val="bottom"/>
          </w:tcPr>
          <w:p w14:paraId="7319E2D4" w14:textId="2310AB81" w:rsidR="0001512B" w:rsidRDefault="0001512B" w:rsidP="00980E7E">
            <w:r>
              <w:t>Agency name:</w:t>
            </w:r>
          </w:p>
        </w:tc>
        <w:tc>
          <w:tcPr>
            <w:tcW w:w="5040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040E83A5" w14:textId="77777777" w:rsidR="0001512B" w:rsidRDefault="00000000" w:rsidP="00980E7E">
            <w:sdt>
              <w:sdtPr>
                <w:id w:val="1044947839"/>
                <w:placeholder>
                  <w:docPart w:val="4CD5E12313B843BFB9F2BE8A5F34B4D9"/>
                </w:placeholder>
                <w:showingPlcHdr/>
              </w:sdtPr>
              <w:sdtEndPr>
                <w:rPr>
                  <w:bdr w:val="single" w:sz="4" w:space="0" w:color="BFBFBF" w:themeColor="background1" w:themeShade="BF"/>
                </w:rPr>
              </w:sdtEndPr>
              <w:sdtContent>
                <w:r w:rsidR="0001512B" w:rsidRPr="0001512B">
                  <w:rPr>
                    <w:rStyle w:val="PlaceholderText"/>
                    <w:bdr w:val="single" w:sz="4" w:space="0" w:color="BFBFBF" w:themeColor="background1" w:themeShade="BF"/>
                  </w:rPr>
                  <w:t>Enter agency name.</w:t>
                </w:r>
              </w:sdtContent>
            </w:sdt>
          </w:p>
        </w:tc>
        <w:tc>
          <w:tcPr>
            <w:tcW w:w="1530" w:type="dxa"/>
            <w:vAlign w:val="bottom"/>
          </w:tcPr>
          <w:p w14:paraId="1EA9389C" w14:textId="65218C28" w:rsidR="0001512B" w:rsidRDefault="0001512B" w:rsidP="00980E7E">
            <w:r>
              <w:t>Agency code</w:t>
            </w:r>
            <w:r w:rsidR="00273BAE">
              <w:t>(s)</w:t>
            </w:r>
            <w:r>
              <w:t>:</w:t>
            </w:r>
          </w:p>
        </w:tc>
        <w:tc>
          <w:tcPr>
            <w:tcW w:w="2448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5CED6B06" w14:textId="7DBE3BD4" w:rsidR="0001512B" w:rsidRDefault="00000000" w:rsidP="00980E7E">
            <w:sdt>
              <w:sdtPr>
                <w:id w:val="-411239920"/>
                <w:placeholder>
                  <w:docPart w:val="BC09B19B9F7E4FE5996DA70F04AEFE24"/>
                </w:placeholder>
                <w:showingPlcHdr/>
              </w:sdtPr>
              <w:sdtEndPr>
                <w:rPr>
                  <w:bdr w:val="single" w:sz="4" w:space="0" w:color="BFBFBF" w:themeColor="background1" w:themeShade="BF"/>
                </w:rPr>
              </w:sdtEndPr>
              <w:sdtContent>
                <w:r w:rsidR="0001512B" w:rsidRPr="0001512B">
                  <w:rPr>
                    <w:rStyle w:val="PlaceholderText"/>
                    <w:bdr w:val="single" w:sz="4" w:space="0" w:color="BFBFBF" w:themeColor="background1" w:themeShade="BF"/>
                  </w:rPr>
                  <w:t>Enter code.</w:t>
                </w:r>
              </w:sdtContent>
            </w:sdt>
          </w:p>
        </w:tc>
      </w:tr>
    </w:tbl>
    <w:p w14:paraId="08ACDEEC" w14:textId="77777777" w:rsidR="00980E7E" w:rsidRDefault="00980E7E" w:rsidP="00FD6FD3"/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428"/>
        <w:gridCol w:w="1975"/>
        <w:gridCol w:w="1038"/>
        <w:gridCol w:w="2218"/>
        <w:gridCol w:w="2141"/>
      </w:tblGrid>
      <w:tr w:rsidR="0083147F" w:rsidRPr="00F22E52" w14:paraId="62136564" w14:textId="77777777" w:rsidTr="0001512B">
        <w:trPr>
          <w:trHeight w:val="432"/>
        </w:trPr>
        <w:tc>
          <w:tcPr>
            <w:tcW w:w="3428" w:type="dxa"/>
            <w:shd w:val="clear" w:color="auto" w:fill="D9D9D9" w:themeFill="background1" w:themeFillShade="D9"/>
            <w:vAlign w:val="center"/>
          </w:tcPr>
          <w:p w14:paraId="495E1C03" w14:textId="3C983F2B" w:rsidR="00980E7E" w:rsidRPr="00F22E52" w:rsidRDefault="00F22E52" w:rsidP="00AA1913">
            <w:pPr>
              <w:spacing w:before="40"/>
              <w:jc w:val="center"/>
              <w:rPr>
                <w:b/>
                <w:bCs/>
              </w:rPr>
            </w:pPr>
            <w:r w:rsidRPr="00F22E52">
              <w:rPr>
                <w:b/>
                <w:bCs/>
              </w:rPr>
              <w:t>Designated contact name</w:t>
            </w:r>
          </w:p>
        </w:tc>
        <w:tc>
          <w:tcPr>
            <w:tcW w:w="1975" w:type="dxa"/>
            <w:shd w:val="clear" w:color="auto" w:fill="D9D9D9" w:themeFill="background1" w:themeFillShade="D9"/>
            <w:vAlign w:val="center"/>
          </w:tcPr>
          <w:p w14:paraId="3A6571F6" w14:textId="6E295F9C" w:rsidR="00980E7E" w:rsidRPr="00F22E52" w:rsidRDefault="00F22E52" w:rsidP="00AA1913">
            <w:pPr>
              <w:spacing w:before="40"/>
              <w:jc w:val="center"/>
              <w:rPr>
                <w:b/>
                <w:bCs/>
              </w:rPr>
            </w:pPr>
            <w:r w:rsidRPr="00F22E52">
              <w:rPr>
                <w:b/>
                <w:bCs/>
              </w:rPr>
              <w:t>VNAV number</w:t>
            </w:r>
            <w:r w:rsidR="001051CC">
              <w:rPr>
                <w:b/>
                <w:bCs/>
              </w:rPr>
              <w:t>, (required)</w:t>
            </w:r>
          </w:p>
        </w:tc>
        <w:tc>
          <w:tcPr>
            <w:tcW w:w="3256" w:type="dxa"/>
            <w:gridSpan w:val="2"/>
            <w:shd w:val="clear" w:color="auto" w:fill="D9D9D9" w:themeFill="background1" w:themeFillShade="D9"/>
            <w:vAlign w:val="center"/>
          </w:tcPr>
          <w:p w14:paraId="60D1C029" w14:textId="42CFF0D5" w:rsidR="00980E7E" w:rsidRPr="00F22E52" w:rsidRDefault="00F22E52" w:rsidP="00AA1913">
            <w:pPr>
              <w:spacing w:before="40"/>
              <w:jc w:val="center"/>
              <w:rPr>
                <w:b/>
                <w:bCs/>
              </w:rPr>
            </w:pPr>
            <w:r w:rsidRPr="00F22E52">
              <w:rPr>
                <w:b/>
                <w:bCs/>
              </w:rPr>
              <w:t>Contact info</w:t>
            </w:r>
          </w:p>
        </w:tc>
        <w:tc>
          <w:tcPr>
            <w:tcW w:w="2141" w:type="dxa"/>
            <w:shd w:val="clear" w:color="auto" w:fill="D9D9D9" w:themeFill="background1" w:themeFillShade="D9"/>
            <w:vAlign w:val="center"/>
          </w:tcPr>
          <w:p w14:paraId="69C5BDE8" w14:textId="0E876F7B" w:rsidR="00980E7E" w:rsidRPr="00F22E52" w:rsidRDefault="00F22E52" w:rsidP="00AA1913">
            <w:pPr>
              <w:spacing w:before="40"/>
              <w:jc w:val="center"/>
              <w:rPr>
                <w:b/>
                <w:bCs/>
              </w:rPr>
            </w:pPr>
            <w:proofErr w:type="spellStart"/>
            <w:r w:rsidRPr="00F22E52">
              <w:rPr>
                <w:b/>
                <w:bCs/>
              </w:rPr>
              <w:t>LeavePro</w:t>
            </w:r>
            <w:proofErr w:type="spellEnd"/>
            <w:r w:rsidRPr="00F22E52">
              <w:rPr>
                <w:b/>
                <w:bCs/>
              </w:rPr>
              <w:t xml:space="preserve"> Access</w:t>
            </w:r>
          </w:p>
        </w:tc>
      </w:tr>
      <w:tr w:rsidR="0083147F" w:rsidRPr="00AA1913" w14:paraId="364ACADA" w14:textId="77777777" w:rsidTr="0001512B">
        <w:trPr>
          <w:trHeight w:val="547"/>
        </w:trPr>
        <w:sdt>
          <w:sdtPr>
            <w:rPr>
              <w:sz w:val="18"/>
              <w:szCs w:val="18"/>
            </w:rPr>
            <w:id w:val="435565344"/>
            <w:placeholder>
              <w:docPart w:val="A6E772DC693449FBA5CEE0ED60B41E80"/>
            </w:placeholder>
            <w:showingPlcHdr/>
          </w:sdtPr>
          <w:sdtContent>
            <w:tc>
              <w:tcPr>
                <w:tcW w:w="3428" w:type="dxa"/>
                <w:vMerge w:val="restart"/>
              </w:tcPr>
              <w:p w14:paraId="5B41E558" w14:textId="10654832" w:rsidR="0083147F" w:rsidRPr="00AA1913" w:rsidRDefault="0083147F" w:rsidP="00AA1913">
                <w:pPr>
                  <w:spacing w:before="40"/>
                  <w:rPr>
                    <w:sz w:val="18"/>
                    <w:szCs w:val="18"/>
                  </w:rPr>
                </w:pPr>
                <w:r w:rsidRPr="00AA1913">
                  <w:rPr>
                    <w:rStyle w:val="PlaceholderText"/>
                    <w:sz w:val="18"/>
                    <w:szCs w:val="18"/>
                  </w:rPr>
                  <w:t>Enter contact name.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315873096"/>
            <w:placeholder>
              <w:docPart w:val="71825914F7044BFBAA65DA934046EF7F"/>
            </w:placeholder>
            <w:showingPlcHdr/>
          </w:sdtPr>
          <w:sdtContent>
            <w:tc>
              <w:tcPr>
                <w:tcW w:w="1975" w:type="dxa"/>
                <w:vMerge w:val="restart"/>
              </w:tcPr>
              <w:p w14:paraId="0A084860" w14:textId="638E66EA" w:rsidR="0083147F" w:rsidRPr="00AA1913" w:rsidRDefault="0083147F" w:rsidP="00AA1913">
                <w:pPr>
                  <w:spacing w:before="40"/>
                  <w:rPr>
                    <w:sz w:val="18"/>
                    <w:szCs w:val="18"/>
                  </w:rPr>
                </w:pPr>
                <w:r w:rsidRPr="00AA1913">
                  <w:rPr>
                    <w:rStyle w:val="PlaceholderText"/>
                    <w:sz w:val="18"/>
                    <w:szCs w:val="18"/>
                  </w:rPr>
                  <w:t>Enter VNAV Number.</w:t>
                </w:r>
              </w:p>
            </w:tc>
          </w:sdtContent>
        </w:sdt>
        <w:tc>
          <w:tcPr>
            <w:tcW w:w="1038" w:type="dxa"/>
          </w:tcPr>
          <w:p w14:paraId="5CB290A2" w14:textId="0351C29B" w:rsidR="0083147F" w:rsidRPr="00AA1913" w:rsidRDefault="0083147F" w:rsidP="00AA1913">
            <w:pPr>
              <w:spacing w:before="40"/>
              <w:rPr>
                <w:b/>
                <w:bCs/>
                <w:sz w:val="18"/>
                <w:szCs w:val="18"/>
              </w:rPr>
            </w:pPr>
            <w:r w:rsidRPr="00AA1913">
              <w:rPr>
                <w:b/>
                <w:bCs/>
                <w:sz w:val="18"/>
                <w:szCs w:val="18"/>
              </w:rPr>
              <w:t>Title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id w:val="-958492361"/>
            <w:placeholder>
              <w:docPart w:val="0713C6FA551F44C8A9F724E65DF08D18"/>
            </w:placeholder>
            <w:showingPlcHdr/>
          </w:sdtPr>
          <w:sdtContent>
            <w:tc>
              <w:tcPr>
                <w:tcW w:w="2218" w:type="dxa"/>
              </w:tcPr>
              <w:p w14:paraId="7ACD4876" w14:textId="3EE36DA4" w:rsidR="0083147F" w:rsidRPr="00AA1913" w:rsidRDefault="0083147F" w:rsidP="00AA1913">
                <w:pPr>
                  <w:spacing w:before="40"/>
                  <w:rPr>
                    <w:sz w:val="18"/>
                    <w:szCs w:val="18"/>
                  </w:rPr>
                </w:pPr>
                <w:r w:rsidRPr="00AA1913">
                  <w:rPr>
                    <w:rStyle w:val="PlaceholderText"/>
                    <w:sz w:val="18"/>
                    <w:szCs w:val="18"/>
                  </w:rPr>
                  <w:t>Enter contact title.</w:t>
                </w:r>
              </w:p>
            </w:tc>
          </w:sdtContent>
        </w:sdt>
        <w:tc>
          <w:tcPr>
            <w:tcW w:w="2141" w:type="dxa"/>
          </w:tcPr>
          <w:p w14:paraId="1BC0A170" w14:textId="0D06C924" w:rsidR="0083147F" w:rsidRPr="00AA1913" w:rsidRDefault="00000000" w:rsidP="00AA1913">
            <w:pPr>
              <w:spacing w:before="4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3638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47F" w:rsidRPr="00AA191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3147F" w:rsidRPr="00AA1913">
              <w:rPr>
                <w:sz w:val="18"/>
                <w:szCs w:val="18"/>
              </w:rPr>
              <w:t xml:space="preserve"> Add </w:t>
            </w:r>
            <w:proofErr w:type="spellStart"/>
            <w:r w:rsidR="0083147F" w:rsidRPr="00AA1913">
              <w:rPr>
                <w:sz w:val="18"/>
                <w:szCs w:val="18"/>
              </w:rPr>
              <w:t>LeavePro</w:t>
            </w:r>
            <w:r w:rsidR="0083147F" w:rsidRPr="00AA1913">
              <w:rPr>
                <w:sz w:val="18"/>
                <w:szCs w:val="18"/>
                <w:vertAlign w:val="superscript"/>
              </w:rPr>
              <w:t>TM</w:t>
            </w:r>
            <w:proofErr w:type="spellEnd"/>
          </w:p>
          <w:p w14:paraId="3061E2E9" w14:textId="16B5AE2A" w:rsidR="0083147F" w:rsidRPr="00AA1913" w:rsidRDefault="00000000" w:rsidP="00AA1913">
            <w:pPr>
              <w:spacing w:before="4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9811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47F" w:rsidRPr="00AA191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3147F" w:rsidRPr="00AA1913">
              <w:rPr>
                <w:sz w:val="18"/>
                <w:szCs w:val="18"/>
              </w:rPr>
              <w:t xml:space="preserve"> Remove </w:t>
            </w:r>
            <w:proofErr w:type="spellStart"/>
            <w:r w:rsidR="0083147F" w:rsidRPr="00AA1913">
              <w:rPr>
                <w:sz w:val="18"/>
                <w:szCs w:val="18"/>
              </w:rPr>
              <w:t>LeavePro</w:t>
            </w:r>
            <w:r w:rsidR="0083147F" w:rsidRPr="00AA1913">
              <w:rPr>
                <w:sz w:val="18"/>
                <w:szCs w:val="18"/>
                <w:vertAlign w:val="superscript"/>
              </w:rPr>
              <w:t>TM</w:t>
            </w:r>
            <w:proofErr w:type="spellEnd"/>
          </w:p>
        </w:tc>
      </w:tr>
      <w:tr w:rsidR="0083147F" w:rsidRPr="00AA1913" w14:paraId="408D9B65" w14:textId="77777777" w:rsidTr="0001512B">
        <w:trPr>
          <w:trHeight w:val="547"/>
        </w:trPr>
        <w:tc>
          <w:tcPr>
            <w:tcW w:w="3428" w:type="dxa"/>
            <w:vMerge/>
          </w:tcPr>
          <w:p w14:paraId="2FC7E853" w14:textId="77777777" w:rsidR="0083147F" w:rsidRPr="00AA1913" w:rsidRDefault="0083147F" w:rsidP="00AA1913">
            <w:pPr>
              <w:spacing w:before="40"/>
              <w:rPr>
                <w:sz w:val="18"/>
                <w:szCs w:val="18"/>
              </w:rPr>
            </w:pPr>
          </w:p>
        </w:tc>
        <w:tc>
          <w:tcPr>
            <w:tcW w:w="1975" w:type="dxa"/>
            <w:vMerge/>
          </w:tcPr>
          <w:p w14:paraId="23287811" w14:textId="77777777" w:rsidR="0083147F" w:rsidRPr="00AA1913" w:rsidRDefault="0083147F" w:rsidP="00AA1913">
            <w:pPr>
              <w:spacing w:before="40"/>
              <w:rPr>
                <w:sz w:val="18"/>
                <w:szCs w:val="18"/>
              </w:rPr>
            </w:pPr>
          </w:p>
        </w:tc>
        <w:tc>
          <w:tcPr>
            <w:tcW w:w="1038" w:type="dxa"/>
          </w:tcPr>
          <w:p w14:paraId="6292FBB1" w14:textId="72A35A38" w:rsidR="0083147F" w:rsidRPr="00AA1913" w:rsidRDefault="0083147F" w:rsidP="00AA1913">
            <w:pPr>
              <w:spacing w:before="40"/>
              <w:rPr>
                <w:b/>
                <w:bCs/>
                <w:sz w:val="18"/>
                <w:szCs w:val="18"/>
              </w:rPr>
            </w:pPr>
            <w:r w:rsidRPr="00AA1913">
              <w:rPr>
                <w:b/>
                <w:bCs/>
                <w:sz w:val="18"/>
                <w:szCs w:val="18"/>
              </w:rPr>
              <w:t>Email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id w:val="-863519879"/>
            <w:placeholder>
              <w:docPart w:val="BAC6D01CA5444D4BADDA8277733B8930"/>
            </w:placeholder>
            <w:showingPlcHdr/>
          </w:sdtPr>
          <w:sdtContent>
            <w:tc>
              <w:tcPr>
                <w:tcW w:w="4359" w:type="dxa"/>
                <w:gridSpan w:val="2"/>
              </w:tcPr>
              <w:p w14:paraId="7F3C1F66" w14:textId="56067530" w:rsidR="0083147F" w:rsidRPr="00AA1913" w:rsidRDefault="0083147F" w:rsidP="00AA1913">
                <w:pPr>
                  <w:spacing w:before="40"/>
                  <w:rPr>
                    <w:rFonts w:ascii="MS Gothic" w:eastAsia="MS Gothic" w:hAnsi="MS Gothic"/>
                    <w:sz w:val="18"/>
                    <w:szCs w:val="18"/>
                  </w:rPr>
                </w:pPr>
                <w:r w:rsidRPr="00AA1913">
                  <w:rPr>
                    <w:rStyle w:val="PlaceholderText"/>
                    <w:sz w:val="18"/>
                    <w:szCs w:val="18"/>
                  </w:rPr>
                  <w:t>Enter contact email.</w:t>
                </w:r>
              </w:p>
            </w:tc>
          </w:sdtContent>
        </w:sdt>
      </w:tr>
      <w:tr w:rsidR="0083147F" w:rsidRPr="00AA1913" w14:paraId="1936A6C4" w14:textId="77777777" w:rsidTr="0001512B">
        <w:trPr>
          <w:trHeight w:val="547"/>
        </w:trPr>
        <w:tc>
          <w:tcPr>
            <w:tcW w:w="3428" w:type="dxa"/>
            <w:vMerge/>
          </w:tcPr>
          <w:p w14:paraId="07908EE9" w14:textId="77777777" w:rsidR="0083147F" w:rsidRPr="00AA1913" w:rsidRDefault="0083147F" w:rsidP="00AA1913">
            <w:pPr>
              <w:spacing w:before="40"/>
              <w:rPr>
                <w:sz w:val="18"/>
                <w:szCs w:val="18"/>
              </w:rPr>
            </w:pPr>
          </w:p>
        </w:tc>
        <w:tc>
          <w:tcPr>
            <w:tcW w:w="1975" w:type="dxa"/>
            <w:vMerge/>
          </w:tcPr>
          <w:p w14:paraId="4FC73D69" w14:textId="77777777" w:rsidR="0083147F" w:rsidRPr="00AA1913" w:rsidRDefault="0083147F" w:rsidP="00AA1913">
            <w:pPr>
              <w:spacing w:before="40"/>
              <w:rPr>
                <w:sz w:val="18"/>
                <w:szCs w:val="18"/>
              </w:rPr>
            </w:pPr>
          </w:p>
        </w:tc>
        <w:tc>
          <w:tcPr>
            <w:tcW w:w="1038" w:type="dxa"/>
          </w:tcPr>
          <w:p w14:paraId="298BCAE6" w14:textId="7FC91319" w:rsidR="0083147F" w:rsidRPr="00AA1913" w:rsidRDefault="0083147F" w:rsidP="00AA1913">
            <w:pPr>
              <w:spacing w:before="40"/>
              <w:rPr>
                <w:b/>
                <w:bCs/>
                <w:sz w:val="18"/>
                <w:szCs w:val="18"/>
              </w:rPr>
            </w:pPr>
            <w:r w:rsidRPr="00AA1913">
              <w:rPr>
                <w:b/>
                <w:bCs/>
                <w:sz w:val="18"/>
                <w:szCs w:val="18"/>
              </w:rPr>
              <w:t>Phone #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id w:val="-43297352"/>
            <w:placeholder>
              <w:docPart w:val="6E1E64D4F08042519E62BCC3E13E038A"/>
            </w:placeholder>
            <w:showingPlcHdr/>
          </w:sdtPr>
          <w:sdtContent>
            <w:tc>
              <w:tcPr>
                <w:tcW w:w="4359" w:type="dxa"/>
                <w:gridSpan w:val="2"/>
              </w:tcPr>
              <w:p w14:paraId="084D515A" w14:textId="5E52D7DB" w:rsidR="0083147F" w:rsidRPr="00AA1913" w:rsidRDefault="0083147F" w:rsidP="00AA1913">
                <w:pPr>
                  <w:spacing w:before="40"/>
                  <w:rPr>
                    <w:rFonts w:ascii="MS Gothic" w:eastAsia="MS Gothic" w:hAnsi="MS Gothic"/>
                    <w:sz w:val="18"/>
                    <w:szCs w:val="18"/>
                  </w:rPr>
                </w:pPr>
                <w:r w:rsidRPr="00AA1913">
                  <w:rPr>
                    <w:rStyle w:val="PlaceholderText"/>
                    <w:sz w:val="18"/>
                    <w:szCs w:val="18"/>
                  </w:rPr>
                  <w:t>Enter contact phone #.</w:t>
                </w:r>
              </w:p>
            </w:tc>
          </w:sdtContent>
        </w:sdt>
      </w:tr>
      <w:tr w:rsidR="0083147F" w:rsidRPr="00AA1913" w14:paraId="2A1A275C" w14:textId="77777777" w:rsidTr="0001512B">
        <w:trPr>
          <w:trHeight w:val="547"/>
        </w:trPr>
        <w:tc>
          <w:tcPr>
            <w:tcW w:w="3428" w:type="dxa"/>
            <w:vMerge/>
          </w:tcPr>
          <w:p w14:paraId="36788DEC" w14:textId="77777777" w:rsidR="0083147F" w:rsidRPr="00AA1913" w:rsidRDefault="0083147F" w:rsidP="00AA1913">
            <w:pPr>
              <w:spacing w:before="40"/>
              <w:rPr>
                <w:sz w:val="18"/>
                <w:szCs w:val="18"/>
              </w:rPr>
            </w:pPr>
          </w:p>
        </w:tc>
        <w:tc>
          <w:tcPr>
            <w:tcW w:w="1975" w:type="dxa"/>
            <w:vMerge/>
          </w:tcPr>
          <w:p w14:paraId="49E979A4" w14:textId="77777777" w:rsidR="0083147F" w:rsidRPr="00AA1913" w:rsidRDefault="0083147F" w:rsidP="00AA1913">
            <w:pPr>
              <w:spacing w:before="40"/>
              <w:rPr>
                <w:sz w:val="18"/>
                <w:szCs w:val="18"/>
              </w:rPr>
            </w:pPr>
          </w:p>
        </w:tc>
        <w:tc>
          <w:tcPr>
            <w:tcW w:w="3256" w:type="dxa"/>
            <w:gridSpan w:val="2"/>
          </w:tcPr>
          <w:p w14:paraId="322F8410" w14:textId="5C0F42AA" w:rsidR="0083147F" w:rsidRPr="00AA1913" w:rsidRDefault="0083147F" w:rsidP="00AA1913">
            <w:pPr>
              <w:spacing w:before="40"/>
              <w:rPr>
                <w:sz w:val="18"/>
                <w:szCs w:val="18"/>
              </w:rPr>
            </w:pPr>
            <w:r w:rsidRPr="00AA1913">
              <w:rPr>
                <w:sz w:val="18"/>
                <w:szCs w:val="18"/>
              </w:rPr>
              <w:t>Are you a plan member?</w:t>
            </w:r>
          </w:p>
        </w:tc>
        <w:tc>
          <w:tcPr>
            <w:tcW w:w="2141" w:type="dxa"/>
          </w:tcPr>
          <w:p w14:paraId="63EA2F01" w14:textId="22713D96" w:rsidR="0083147F" w:rsidRPr="00AA1913" w:rsidRDefault="00000000" w:rsidP="00AA1913">
            <w:pPr>
              <w:spacing w:before="40"/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7069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47F" w:rsidRPr="00AA191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3147F" w:rsidRPr="00AA1913">
              <w:rPr>
                <w:sz w:val="18"/>
                <w:szCs w:val="18"/>
              </w:rPr>
              <w:t xml:space="preserve"> Yes </w:t>
            </w:r>
            <w:r w:rsidR="0083147F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122318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47F" w:rsidRPr="00AA191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3147F" w:rsidRPr="00AA1913">
              <w:rPr>
                <w:sz w:val="18"/>
                <w:szCs w:val="18"/>
              </w:rPr>
              <w:t xml:space="preserve"> No</w:t>
            </w:r>
          </w:p>
        </w:tc>
      </w:tr>
      <w:tr w:rsidR="0083147F" w:rsidRPr="0083147F" w14:paraId="29AD847E" w14:textId="77777777" w:rsidTr="0001512B">
        <w:trPr>
          <w:trHeight w:val="144"/>
        </w:trPr>
        <w:tc>
          <w:tcPr>
            <w:tcW w:w="10800" w:type="dxa"/>
            <w:gridSpan w:val="5"/>
            <w:shd w:val="clear" w:color="auto" w:fill="D9D9D9" w:themeFill="background1" w:themeFillShade="D9"/>
          </w:tcPr>
          <w:p w14:paraId="564ED77C" w14:textId="77777777" w:rsidR="0083147F" w:rsidRPr="0083147F" w:rsidRDefault="0083147F" w:rsidP="0032313A">
            <w:pPr>
              <w:spacing w:before="40"/>
              <w:rPr>
                <w:sz w:val="8"/>
                <w:szCs w:val="8"/>
              </w:rPr>
            </w:pPr>
          </w:p>
        </w:tc>
      </w:tr>
      <w:tr w:rsidR="0083147F" w:rsidRPr="00AA1913" w14:paraId="605F802E" w14:textId="77777777" w:rsidTr="0001512B">
        <w:trPr>
          <w:trHeight w:val="547"/>
        </w:trPr>
        <w:sdt>
          <w:sdtPr>
            <w:rPr>
              <w:sz w:val="18"/>
              <w:szCs w:val="18"/>
            </w:rPr>
            <w:id w:val="1508089785"/>
            <w:placeholder>
              <w:docPart w:val="5D2766A2B2BD49668A249EFB25B11E44"/>
            </w:placeholder>
            <w:showingPlcHdr/>
          </w:sdtPr>
          <w:sdtContent>
            <w:tc>
              <w:tcPr>
                <w:tcW w:w="3428" w:type="dxa"/>
                <w:vMerge w:val="restart"/>
              </w:tcPr>
              <w:p w14:paraId="26A64831" w14:textId="77777777" w:rsidR="0083147F" w:rsidRPr="00AA1913" w:rsidRDefault="0083147F" w:rsidP="0032313A">
                <w:pPr>
                  <w:spacing w:before="40"/>
                  <w:rPr>
                    <w:sz w:val="18"/>
                    <w:szCs w:val="18"/>
                  </w:rPr>
                </w:pPr>
                <w:r w:rsidRPr="00AA1913">
                  <w:rPr>
                    <w:rStyle w:val="PlaceholderText"/>
                    <w:sz w:val="18"/>
                    <w:szCs w:val="18"/>
                  </w:rPr>
                  <w:t>Enter contact name.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859662240"/>
            <w:placeholder>
              <w:docPart w:val="326FD650A93C4C9B990E050E5E291BA2"/>
            </w:placeholder>
            <w:showingPlcHdr/>
          </w:sdtPr>
          <w:sdtContent>
            <w:tc>
              <w:tcPr>
                <w:tcW w:w="1975" w:type="dxa"/>
                <w:vMerge w:val="restart"/>
              </w:tcPr>
              <w:p w14:paraId="542C361F" w14:textId="77777777" w:rsidR="0083147F" w:rsidRPr="00AA1913" w:rsidRDefault="0083147F" w:rsidP="0032313A">
                <w:pPr>
                  <w:spacing w:before="40"/>
                  <w:rPr>
                    <w:sz w:val="18"/>
                    <w:szCs w:val="18"/>
                  </w:rPr>
                </w:pPr>
                <w:r w:rsidRPr="00AA1913">
                  <w:rPr>
                    <w:rStyle w:val="PlaceholderText"/>
                    <w:sz w:val="18"/>
                    <w:szCs w:val="18"/>
                  </w:rPr>
                  <w:t>Enter VNAV Number.</w:t>
                </w:r>
              </w:p>
            </w:tc>
          </w:sdtContent>
        </w:sdt>
        <w:tc>
          <w:tcPr>
            <w:tcW w:w="1038" w:type="dxa"/>
          </w:tcPr>
          <w:p w14:paraId="3F25378D" w14:textId="77777777" w:rsidR="0083147F" w:rsidRPr="00AA1913" w:rsidRDefault="0083147F" w:rsidP="0032313A">
            <w:pPr>
              <w:spacing w:before="40"/>
              <w:rPr>
                <w:b/>
                <w:bCs/>
                <w:sz w:val="18"/>
                <w:szCs w:val="18"/>
              </w:rPr>
            </w:pPr>
            <w:r w:rsidRPr="00AA1913">
              <w:rPr>
                <w:b/>
                <w:bCs/>
                <w:sz w:val="18"/>
                <w:szCs w:val="18"/>
              </w:rPr>
              <w:t>Title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id w:val="-109519221"/>
            <w:placeholder>
              <w:docPart w:val="7D60072704ED47828EC50D04AF6531EA"/>
            </w:placeholder>
            <w:showingPlcHdr/>
          </w:sdtPr>
          <w:sdtContent>
            <w:tc>
              <w:tcPr>
                <w:tcW w:w="2218" w:type="dxa"/>
              </w:tcPr>
              <w:p w14:paraId="11D0F278" w14:textId="77777777" w:rsidR="0083147F" w:rsidRPr="00AA1913" w:rsidRDefault="0083147F" w:rsidP="0032313A">
                <w:pPr>
                  <w:spacing w:before="40"/>
                  <w:rPr>
                    <w:sz w:val="18"/>
                    <w:szCs w:val="18"/>
                  </w:rPr>
                </w:pPr>
                <w:r w:rsidRPr="00AA1913">
                  <w:rPr>
                    <w:rStyle w:val="PlaceholderText"/>
                    <w:sz w:val="18"/>
                    <w:szCs w:val="18"/>
                  </w:rPr>
                  <w:t>Enter contact title.</w:t>
                </w:r>
              </w:p>
            </w:tc>
          </w:sdtContent>
        </w:sdt>
        <w:tc>
          <w:tcPr>
            <w:tcW w:w="2141" w:type="dxa"/>
          </w:tcPr>
          <w:p w14:paraId="17F29BB2" w14:textId="77777777" w:rsidR="0083147F" w:rsidRPr="00AA1913" w:rsidRDefault="00000000" w:rsidP="0032313A">
            <w:pPr>
              <w:spacing w:before="4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5923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47F" w:rsidRPr="00AA191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3147F" w:rsidRPr="00AA1913">
              <w:rPr>
                <w:sz w:val="18"/>
                <w:szCs w:val="18"/>
              </w:rPr>
              <w:t xml:space="preserve"> Add </w:t>
            </w:r>
            <w:proofErr w:type="spellStart"/>
            <w:r w:rsidR="0083147F" w:rsidRPr="00AA1913">
              <w:rPr>
                <w:sz w:val="18"/>
                <w:szCs w:val="18"/>
              </w:rPr>
              <w:t>LeavePro</w:t>
            </w:r>
            <w:r w:rsidR="0083147F" w:rsidRPr="00AA1913">
              <w:rPr>
                <w:sz w:val="18"/>
                <w:szCs w:val="18"/>
                <w:vertAlign w:val="superscript"/>
              </w:rPr>
              <w:t>TM</w:t>
            </w:r>
            <w:proofErr w:type="spellEnd"/>
          </w:p>
          <w:p w14:paraId="514BB4AF" w14:textId="77777777" w:rsidR="0083147F" w:rsidRPr="00AA1913" w:rsidRDefault="00000000" w:rsidP="0032313A">
            <w:pPr>
              <w:spacing w:before="4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1420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47F" w:rsidRPr="00AA191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3147F" w:rsidRPr="00AA1913">
              <w:rPr>
                <w:sz w:val="18"/>
                <w:szCs w:val="18"/>
              </w:rPr>
              <w:t xml:space="preserve"> Remove </w:t>
            </w:r>
            <w:proofErr w:type="spellStart"/>
            <w:r w:rsidR="0083147F" w:rsidRPr="00AA1913">
              <w:rPr>
                <w:sz w:val="18"/>
                <w:szCs w:val="18"/>
              </w:rPr>
              <w:t>LeavePro</w:t>
            </w:r>
            <w:r w:rsidR="0083147F" w:rsidRPr="00AA1913">
              <w:rPr>
                <w:sz w:val="18"/>
                <w:szCs w:val="18"/>
                <w:vertAlign w:val="superscript"/>
              </w:rPr>
              <w:t>TM</w:t>
            </w:r>
            <w:proofErr w:type="spellEnd"/>
          </w:p>
        </w:tc>
      </w:tr>
      <w:tr w:rsidR="0083147F" w:rsidRPr="00AA1913" w14:paraId="5C37EE31" w14:textId="77777777" w:rsidTr="0001512B">
        <w:trPr>
          <w:trHeight w:val="547"/>
        </w:trPr>
        <w:tc>
          <w:tcPr>
            <w:tcW w:w="3428" w:type="dxa"/>
            <w:vMerge/>
          </w:tcPr>
          <w:p w14:paraId="4AC5400C" w14:textId="77777777" w:rsidR="0083147F" w:rsidRPr="00AA1913" w:rsidRDefault="0083147F" w:rsidP="0032313A">
            <w:pPr>
              <w:spacing w:before="40"/>
              <w:rPr>
                <w:sz w:val="18"/>
                <w:szCs w:val="18"/>
              </w:rPr>
            </w:pPr>
          </w:p>
        </w:tc>
        <w:tc>
          <w:tcPr>
            <w:tcW w:w="1975" w:type="dxa"/>
            <w:vMerge/>
          </w:tcPr>
          <w:p w14:paraId="0C36F650" w14:textId="77777777" w:rsidR="0083147F" w:rsidRPr="00AA1913" w:rsidRDefault="0083147F" w:rsidP="0032313A">
            <w:pPr>
              <w:spacing w:before="40"/>
              <w:rPr>
                <w:sz w:val="18"/>
                <w:szCs w:val="18"/>
              </w:rPr>
            </w:pPr>
          </w:p>
        </w:tc>
        <w:tc>
          <w:tcPr>
            <w:tcW w:w="1038" w:type="dxa"/>
          </w:tcPr>
          <w:p w14:paraId="33940865" w14:textId="77777777" w:rsidR="0083147F" w:rsidRPr="00AA1913" w:rsidRDefault="0083147F" w:rsidP="0032313A">
            <w:pPr>
              <w:spacing w:before="40"/>
              <w:rPr>
                <w:b/>
                <w:bCs/>
                <w:sz w:val="18"/>
                <w:szCs w:val="18"/>
              </w:rPr>
            </w:pPr>
            <w:r w:rsidRPr="00AA1913">
              <w:rPr>
                <w:b/>
                <w:bCs/>
                <w:sz w:val="18"/>
                <w:szCs w:val="18"/>
              </w:rPr>
              <w:t>Email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id w:val="1106694747"/>
            <w:placeholder>
              <w:docPart w:val="B3FF5865A5E645EC82DC4DCCCF564FC7"/>
            </w:placeholder>
            <w:showingPlcHdr/>
          </w:sdtPr>
          <w:sdtContent>
            <w:tc>
              <w:tcPr>
                <w:tcW w:w="4359" w:type="dxa"/>
                <w:gridSpan w:val="2"/>
              </w:tcPr>
              <w:p w14:paraId="5112E069" w14:textId="77777777" w:rsidR="0083147F" w:rsidRPr="00AA1913" w:rsidRDefault="0083147F" w:rsidP="0032313A">
                <w:pPr>
                  <w:spacing w:before="40"/>
                  <w:rPr>
                    <w:rFonts w:ascii="MS Gothic" w:eastAsia="MS Gothic" w:hAnsi="MS Gothic"/>
                    <w:sz w:val="18"/>
                    <w:szCs w:val="18"/>
                  </w:rPr>
                </w:pPr>
                <w:r w:rsidRPr="00AA1913">
                  <w:rPr>
                    <w:rStyle w:val="PlaceholderText"/>
                    <w:sz w:val="18"/>
                    <w:szCs w:val="18"/>
                  </w:rPr>
                  <w:t>Enter contact email.</w:t>
                </w:r>
              </w:p>
            </w:tc>
          </w:sdtContent>
        </w:sdt>
      </w:tr>
      <w:tr w:rsidR="0083147F" w:rsidRPr="00AA1913" w14:paraId="198C9109" w14:textId="77777777" w:rsidTr="0001512B">
        <w:trPr>
          <w:trHeight w:val="547"/>
        </w:trPr>
        <w:tc>
          <w:tcPr>
            <w:tcW w:w="3428" w:type="dxa"/>
            <w:vMerge/>
          </w:tcPr>
          <w:p w14:paraId="68B9A3AB" w14:textId="77777777" w:rsidR="0083147F" w:rsidRPr="00AA1913" w:rsidRDefault="0083147F" w:rsidP="0032313A">
            <w:pPr>
              <w:spacing w:before="40"/>
              <w:rPr>
                <w:sz w:val="18"/>
                <w:szCs w:val="18"/>
              </w:rPr>
            </w:pPr>
          </w:p>
        </w:tc>
        <w:tc>
          <w:tcPr>
            <w:tcW w:w="1975" w:type="dxa"/>
            <w:vMerge/>
          </w:tcPr>
          <w:p w14:paraId="34C8B71B" w14:textId="77777777" w:rsidR="0083147F" w:rsidRPr="00AA1913" w:rsidRDefault="0083147F" w:rsidP="0032313A">
            <w:pPr>
              <w:spacing w:before="40"/>
              <w:rPr>
                <w:sz w:val="18"/>
                <w:szCs w:val="18"/>
              </w:rPr>
            </w:pPr>
          </w:p>
        </w:tc>
        <w:tc>
          <w:tcPr>
            <w:tcW w:w="1038" w:type="dxa"/>
          </w:tcPr>
          <w:p w14:paraId="13255470" w14:textId="77777777" w:rsidR="0083147F" w:rsidRPr="00AA1913" w:rsidRDefault="0083147F" w:rsidP="0032313A">
            <w:pPr>
              <w:spacing w:before="40"/>
              <w:rPr>
                <w:b/>
                <w:bCs/>
                <w:sz w:val="18"/>
                <w:szCs w:val="18"/>
              </w:rPr>
            </w:pPr>
            <w:r w:rsidRPr="00AA1913">
              <w:rPr>
                <w:b/>
                <w:bCs/>
                <w:sz w:val="18"/>
                <w:szCs w:val="18"/>
              </w:rPr>
              <w:t>Phone #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id w:val="1512097447"/>
            <w:placeholder>
              <w:docPart w:val="6E6749BC3005403181BBD5236120D756"/>
            </w:placeholder>
            <w:showingPlcHdr/>
          </w:sdtPr>
          <w:sdtContent>
            <w:tc>
              <w:tcPr>
                <w:tcW w:w="4359" w:type="dxa"/>
                <w:gridSpan w:val="2"/>
              </w:tcPr>
              <w:p w14:paraId="1A25070F" w14:textId="77777777" w:rsidR="0083147F" w:rsidRPr="00AA1913" w:rsidRDefault="0083147F" w:rsidP="0032313A">
                <w:pPr>
                  <w:spacing w:before="40"/>
                  <w:rPr>
                    <w:rFonts w:ascii="MS Gothic" w:eastAsia="MS Gothic" w:hAnsi="MS Gothic"/>
                    <w:sz w:val="18"/>
                    <w:szCs w:val="18"/>
                  </w:rPr>
                </w:pPr>
                <w:r w:rsidRPr="00AA1913">
                  <w:rPr>
                    <w:rStyle w:val="PlaceholderText"/>
                    <w:sz w:val="18"/>
                    <w:szCs w:val="18"/>
                  </w:rPr>
                  <w:t>Enter contact phone #.</w:t>
                </w:r>
              </w:p>
            </w:tc>
          </w:sdtContent>
        </w:sdt>
      </w:tr>
      <w:tr w:rsidR="0083147F" w:rsidRPr="00AA1913" w14:paraId="12D93A8F" w14:textId="77777777" w:rsidTr="0001512B">
        <w:trPr>
          <w:trHeight w:val="547"/>
        </w:trPr>
        <w:tc>
          <w:tcPr>
            <w:tcW w:w="3428" w:type="dxa"/>
            <w:vMerge/>
          </w:tcPr>
          <w:p w14:paraId="40A4BDCB" w14:textId="77777777" w:rsidR="0083147F" w:rsidRPr="00AA1913" w:rsidRDefault="0083147F" w:rsidP="0032313A">
            <w:pPr>
              <w:spacing w:before="40"/>
              <w:rPr>
                <w:sz w:val="18"/>
                <w:szCs w:val="18"/>
              </w:rPr>
            </w:pPr>
          </w:p>
        </w:tc>
        <w:tc>
          <w:tcPr>
            <w:tcW w:w="1975" w:type="dxa"/>
            <w:vMerge/>
          </w:tcPr>
          <w:p w14:paraId="0B11DF14" w14:textId="77777777" w:rsidR="0083147F" w:rsidRPr="00AA1913" w:rsidRDefault="0083147F" w:rsidP="0032313A">
            <w:pPr>
              <w:spacing w:before="40"/>
              <w:rPr>
                <w:sz w:val="18"/>
                <w:szCs w:val="18"/>
              </w:rPr>
            </w:pPr>
          </w:p>
        </w:tc>
        <w:tc>
          <w:tcPr>
            <w:tcW w:w="3256" w:type="dxa"/>
            <w:gridSpan w:val="2"/>
          </w:tcPr>
          <w:p w14:paraId="47A7BCEF" w14:textId="77777777" w:rsidR="0083147F" w:rsidRPr="00AA1913" w:rsidRDefault="0083147F" w:rsidP="0032313A">
            <w:pPr>
              <w:spacing w:before="40"/>
              <w:rPr>
                <w:sz w:val="18"/>
                <w:szCs w:val="18"/>
              </w:rPr>
            </w:pPr>
            <w:r w:rsidRPr="00AA1913">
              <w:rPr>
                <w:sz w:val="18"/>
                <w:szCs w:val="18"/>
              </w:rPr>
              <w:t>Are you a plan member?</w:t>
            </w:r>
          </w:p>
        </w:tc>
        <w:tc>
          <w:tcPr>
            <w:tcW w:w="2141" w:type="dxa"/>
          </w:tcPr>
          <w:p w14:paraId="0907FF49" w14:textId="77777777" w:rsidR="0083147F" w:rsidRPr="00AA1913" w:rsidRDefault="00000000" w:rsidP="0032313A">
            <w:pPr>
              <w:spacing w:before="40"/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9301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47F" w:rsidRPr="00AA191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3147F" w:rsidRPr="00AA1913">
              <w:rPr>
                <w:sz w:val="18"/>
                <w:szCs w:val="18"/>
              </w:rPr>
              <w:t xml:space="preserve"> Yes </w:t>
            </w:r>
            <w:r w:rsidR="0083147F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42276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47F" w:rsidRPr="00AA191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3147F" w:rsidRPr="00AA1913">
              <w:rPr>
                <w:sz w:val="18"/>
                <w:szCs w:val="18"/>
              </w:rPr>
              <w:t xml:space="preserve"> No</w:t>
            </w:r>
          </w:p>
        </w:tc>
      </w:tr>
      <w:tr w:rsidR="0083147F" w:rsidRPr="0083147F" w14:paraId="7BCB8B4D" w14:textId="77777777" w:rsidTr="0001512B">
        <w:trPr>
          <w:trHeight w:val="144"/>
        </w:trPr>
        <w:tc>
          <w:tcPr>
            <w:tcW w:w="10800" w:type="dxa"/>
            <w:gridSpan w:val="5"/>
            <w:shd w:val="clear" w:color="auto" w:fill="D9D9D9" w:themeFill="background1" w:themeFillShade="D9"/>
          </w:tcPr>
          <w:p w14:paraId="15D3DCD5" w14:textId="77777777" w:rsidR="0083147F" w:rsidRPr="0083147F" w:rsidRDefault="0083147F" w:rsidP="0032313A">
            <w:pPr>
              <w:spacing w:before="40"/>
              <w:rPr>
                <w:sz w:val="8"/>
                <w:szCs w:val="8"/>
              </w:rPr>
            </w:pPr>
          </w:p>
        </w:tc>
      </w:tr>
      <w:tr w:rsidR="0083147F" w:rsidRPr="00AA1913" w14:paraId="145A33EA" w14:textId="77777777" w:rsidTr="0001512B">
        <w:trPr>
          <w:trHeight w:val="547"/>
        </w:trPr>
        <w:sdt>
          <w:sdtPr>
            <w:rPr>
              <w:sz w:val="18"/>
              <w:szCs w:val="18"/>
            </w:rPr>
            <w:id w:val="-1729754771"/>
            <w:placeholder>
              <w:docPart w:val="57E1473A9D014E7C8B75B99C6A8D229D"/>
            </w:placeholder>
            <w:showingPlcHdr/>
          </w:sdtPr>
          <w:sdtContent>
            <w:tc>
              <w:tcPr>
                <w:tcW w:w="3428" w:type="dxa"/>
                <w:vMerge w:val="restart"/>
              </w:tcPr>
              <w:p w14:paraId="4AAC0474" w14:textId="77777777" w:rsidR="0083147F" w:rsidRPr="00AA1913" w:rsidRDefault="0083147F" w:rsidP="0032313A">
                <w:pPr>
                  <w:spacing w:before="40"/>
                  <w:rPr>
                    <w:sz w:val="18"/>
                    <w:szCs w:val="18"/>
                  </w:rPr>
                </w:pPr>
                <w:r w:rsidRPr="00AA1913">
                  <w:rPr>
                    <w:rStyle w:val="PlaceholderText"/>
                    <w:sz w:val="18"/>
                    <w:szCs w:val="18"/>
                  </w:rPr>
                  <w:t>Enter contact name.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544217827"/>
            <w:placeholder>
              <w:docPart w:val="EC23822175BC458CA7E68F2AB5616A6C"/>
            </w:placeholder>
            <w:showingPlcHdr/>
          </w:sdtPr>
          <w:sdtContent>
            <w:tc>
              <w:tcPr>
                <w:tcW w:w="1975" w:type="dxa"/>
                <w:vMerge w:val="restart"/>
              </w:tcPr>
              <w:p w14:paraId="4433BD2B" w14:textId="77777777" w:rsidR="0083147F" w:rsidRPr="00AA1913" w:rsidRDefault="0083147F" w:rsidP="0032313A">
                <w:pPr>
                  <w:spacing w:before="40"/>
                  <w:rPr>
                    <w:sz w:val="18"/>
                    <w:szCs w:val="18"/>
                  </w:rPr>
                </w:pPr>
                <w:r w:rsidRPr="00AA1913">
                  <w:rPr>
                    <w:rStyle w:val="PlaceholderText"/>
                    <w:sz w:val="18"/>
                    <w:szCs w:val="18"/>
                  </w:rPr>
                  <w:t>Enter VNAV Number.</w:t>
                </w:r>
              </w:p>
            </w:tc>
          </w:sdtContent>
        </w:sdt>
        <w:tc>
          <w:tcPr>
            <w:tcW w:w="1038" w:type="dxa"/>
          </w:tcPr>
          <w:p w14:paraId="0FECEB19" w14:textId="77777777" w:rsidR="0083147F" w:rsidRPr="00AA1913" w:rsidRDefault="0083147F" w:rsidP="0032313A">
            <w:pPr>
              <w:spacing w:before="40"/>
              <w:rPr>
                <w:b/>
                <w:bCs/>
                <w:sz w:val="18"/>
                <w:szCs w:val="18"/>
              </w:rPr>
            </w:pPr>
            <w:r w:rsidRPr="00AA1913">
              <w:rPr>
                <w:b/>
                <w:bCs/>
                <w:sz w:val="18"/>
                <w:szCs w:val="18"/>
              </w:rPr>
              <w:t>Title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id w:val="-438066957"/>
            <w:placeholder>
              <w:docPart w:val="377D4017C62E4842B950BBF7C953D58C"/>
            </w:placeholder>
            <w:showingPlcHdr/>
          </w:sdtPr>
          <w:sdtContent>
            <w:tc>
              <w:tcPr>
                <w:tcW w:w="2218" w:type="dxa"/>
              </w:tcPr>
              <w:p w14:paraId="0F03D4B5" w14:textId="77777777" w:rsidR="0083147F" w:rsidRPr="00AA1913" w:rsidRDefault="0083147F" w:rsidP="0032313A">
                <w:pPr>
                  <w:spacing w:before="40"/>
                  <w:rPr>
                    <w:sz w:val="18"/>
                    <w:szCs w:val="18"/>
                  </w:rPr>
                </w:pPr>
                <w:r w:rsidRPr="00AA1913">
                  <w:rPr>
                    <w:rStyle w:val="PlaceholderText"/>
                    <w:sz w:val="18"/>
                    <w:szCs w:val="18"/>
                  </w:rPr>
                  <w:t>Enter contact title.</w:t>
                </w:r>
              </w:p>
            </w:tc>
          </w:sdtContent>
        </w:sdt>
        <w:tc>
          <w:tcPr>
            <w:tcW w:w="2141" w:type="dxa"/>
          </w:tcPr>
          <w:p w14:paraId="2103E731" w14:textId="77777777" w:rsidR="0083147F" w:rsidRPr="00AA1913" w:rsidRDefault="00000000" w:rsidP="0032313A">
            <w:pPr>
              <w:spacing w:before="4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035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47F" w:rsidRPr="00AA191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3147F" w:rsidRPr="00AA1913">
              <w:rPr>
                <w:sz w:val="18"/>
                <w:szCs w:val="18"/>
              </w:rPr>
              <w:t xml:space="preserve"> Add </w:t>
            </w:r>
            <w:proofErr w:type="spellStart"/>
            <w:r w:rsidR="0083147F" w:rsidRPr="00AA1913">
              <w:rPr>
                <w:sz w:val="18"/>
                <w:szCs w:val="18"/>
              </w:rPr>
              <w:t>LeavePro</w:t>
            </w:r>
            <w:r w:rsidR="0083147F" w:rsidRPr="00AA1913">
              <w:rPr>
                <w:sz w:val="18"/>
                <w:szCs w:val="18"/>
                <w:vertAlign w:val="superscript"/>
              </w:rPr>
              <w:t>TM</w:t>
            </w:r>
            <w:proofErr w:type="spellEnd"/>
          </w:p>
          <w:p w14:paraId="2DC9088F" w14:textId="77777777" w:rsidR="0083147F" w:rsidRPr="00AA1913" w:rsidRDefault="00000000" w:rsidP="0032313A">
            <w:pPr>
              <w:spacing w:before="4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3852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47F" w:rsidRPr="00AA191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3147F" w:rsidRPr="00AA1913">
              <w:rPr>
                <w:sz w:val="18"/>
                <w:szCs w:val="18"/>
              </w:rPr>
              <w:t xml:space="preserve"> Remove </w:t>
            </w:r>
            <w:proofErr w:type="spellStart"/>
            <w:r w:rsidR="0083147F" w:rsidRPr="00AA1913">
              <w:rPr>
                <w:sz w:val="18"/>
                <w:szCs w:val="18"/>
              </w:rPr>
              <w:t>LeavePro</w:t>
            </w:r>
            <w:r w:rsidR="0083147F" w:rsidRPr="00AA1913">
              <w:rPr>
                <w:sz w:val="18"/>
                <w:szCs w:val="18"/>
                <w:vertAlign w:val="superscript"/>
              </w:rPr>
              <w:t>TM</w:t>
            </w:r>
            <w:proofErr w:type="spellEnd"/>
          </w:p>
        </w:tc>
      </w:tr>
      <w:tr w:rsidR="0083147F" w:rsidRPr="00AA1913" w14:paraId="4336EADE" w14:textId="77777777" w:rsidTr="0001512B">
        <w:trPr>
          <w:trHeight w:val="547"/>
        </w:trPr>
        <w:tc>
          <w:tcPr>
            <w:tcW w:w="3428" w:type="dxa"/>
            <w:vMerge/>
          </w:tcPr>
          <w:p w14:paraId="638642F1" w14:textId="77777777" w:rsidR="0083147F" w:rsidRPr="00AA1913" w:rsidRDefault="0083147F" w:rsidP="0032313A">
            <w:pPr>
              <w:spacing w:before="40"/>
              <w:rPr>
                <w:sz w:val="18"/>
                <w:szCs w:val="18"/>
              </w:rPr>
            </w:pPr>
          </w:p>
        </w:tc>
        <w:tc>
          <w:tcPr>
            <w:tcW w:w="1975" w:type="dxa"/>
            <w:vMerge/>
          </w:tcPr>
          <w:p w14:paraId="30C2F477" w14:textId="77777777" w:rsidR="0083147F" w:rsidRPr="00AA1913" w:rsidRDefault="0083147F" w:rsidP="0032313A">
            <w:pPr>
              <w:spacing w:before="40"/>
              <w:rPr>
                <w:sz w:val="18"/>
                <w:szCs w:val="18"/>
              </w:rPr>
            </w:pPr>
          </w:p>
        </w:tc>
        <w:tc>
          <w:tcPr>
            <w:tcW w:w="1038" w:type="dxa"/>
          </w:tcPr>
          <w:p w14:paraId="422935B3" w14:textId="77777777" w:rsidR="0083147F" w:rsidRPr="00AA1913" w:rsidRDefault="0083147F" w:rsidP="0032313A">
            <w:pPr>
              <w:spacing w:before="40"/>
              <w:rPr>
                <w:b/>
                <w:bCs/>
                <w:sz w:val="18"/>
                <w:szCs w:val="18"/>
              </w:rPr>
            </w:pPr>
            <w:r w:rsidRPr="00AA1913">
              <w:rPr>
                <w:b/>
                <w:bCs/>
                <w:sz w:val="18"/>
                <w:szCs w:val="18"/>
              </w:rPr>
              <w:t>Email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id w:val="265350486"/>
            <w:placeholder>
              <w:docPart w:val="D8EC634D8FEE4C5E9BACDC465A717080"/>
            </w:placeholder>
            <w:showingPlcHdr/>
          </w:sdtPr>
          <w:sdtContent>
            <w:tc>
              <w:tcPr>
                <w:tcW w:w="4359" w:type="dxa"/>
                <w:gridSpan w:val="2"/>
              </w:tcPr>
              <w:p w14:paraId="41FDDDE8" w14:textId="77777777" w:rsidR="0083147F" w:rsidRPr="00AA1913" w:rsidRDefault="0083147F" w:rsidP="0032313A">
                <w:pPr>
                  <w:spacing w:before="40"/>
                  <w:rPr>
                    <w:rFonts w:ascii="MS Gothic" w:eastAsia="MS Gothic" w:hAnsi="MS Gothic"/>
                    <w:sz w:val="18"/>
                    <w:szCs w:val="18"/>
                  </w:rPr>
                </w:pPr>
                <w:r w:rsidRPr="00AA1913">
                  <w:rPr>
                    <w:rStyle w:val="PlaceholderText"/>
                    <w:sz w:val="18"/>
                    <w:szCs w:val="18"/>
                  </w:rPr>
                  <w:t>Enter contact email.</w:t>
                </w:r>
              </w:p>
            </w:tc>
          </w:sdtContent>
        </w:sdt>
      </w:tr>
      <w:tr w:rsidR="0083147F" w:rsidRPr="00AA1913" w14:paraId="02F5C208" w14:textId="77777777" w:rsidTr="0001512B">
        <w:trPr>
          <w:trHeight w:val="547"/>
        </w:trPr>
        <w:tc>
          <w:tcPr>
            <w:tcW w:w="3428" w:type="dxa"/>
            <w:vMerge/>
          </w:tcPr>
          <w:p w14:paraId="2CDD1B78" w14:textId="77777777" w:rsidR="0083147F" w:rsidRPr="00AA1913" w:rsidRDefault="0083147F" w:rsidP="0032313A">
            <w:pPr>
              <w:spacing w:before="40"/>
              <w:rPr>
                <w:sz w:val="18"/>
                <w:szCs w:val="18"/>
              </w:rPr>
            </w:pPr>
          </w:p>
        </w:tc>
        <w:tc>
          <w:tcPr>
            <w:tcW w:w="1975" w:type="dxa"/>
            <w:vMerge/>
          </w:tcPr>
          <w:p w14:paraId="397395BF" w14:textId="77777777" w:rsidR="0083147F" w:rsidRPr="00AA1913" w:rsidRDefault="0083147F" w:rsidP="0032313A">
            <w:pPr>
              <w:spacing w:before="40"/>
              <w:rPr>
                <w:sz w:val="18"/>
                <w:szCs w:val="18"/>
              </w:rPr>
            </w:pPr>
          </w:p>
        </w:tc>
        <w:tc>
          <w:tcPr>
            <w:tcW w:w="1038" w:type="dxa"/>
          </w:tcPr>
          <w:p w14:paraId="2244A159" w14:textId="77777777" w:rsidR="0083147F" w:rsidRPr="00AA1913" w:rsidRDefault="0083147F" w:rsidP="0032313A">
            <w:pPr>
              <w:spacing w:before="40"/>
              <w:rPr>
                <w:b/>
                <w:bCs/>
                <w:sz w:val="18"/>
                <w:szCs w:val="18"/>
              </w:rPr>
            </w:pPr>
            <w:r w:rsidRPr="00AA1913">
              <w:rPr>
                <w:b/>
                <w:bCs/>
                <w:sz w:val="18"/>
                <w:szCs w:val="18"/>
              </w:rPr>
              <w:t>Phone #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id w:val="2049025190"/>
            <w:placeholder>
              <w:docPart w:val="1DB2FE7896AE4ABCA95DBD8E056C9D11"/>
            </w:placeholder>
            <w:showingPlcHdr/>
          </w:sdtPr>
          <w:sdtContent>
            <w:tc>
              <w:tcPr>
                <w:tcW w:w="4359" w:type="dxa"/>
                <w:gridSpan w:val="2"/>
              </w:tcPr>
              <w:p w14:paraId="3DEE8875" w14:textId="77777777" w:rsidR="0083147F" w:rsidRPr="00AA1913" w:rsidRDefault="0083147F" w:rsidP="0032313A">
                <w:pPr>
                  <w:spacing w:before="40"/>
                  <w:rPr>
                    <w:rFonts w:ascii="MS Gothic" w:eastAsia="MS Gothic" w:hAnsi="MS Gothic"/>
                    <w:sz w:val="18"/>
                    <w:szCs w:val="18"/>
                  </w:rPr>
                </w:pPr>
                <w:r w:rsidRPr="00AA1913">
                  <w:rPr>
                    <w:rStyle w:val="PlaceholderText"/>
                    <w:sz w:val="18"/>
                    <w:szCs w:val="18"/>
                  </w:rPr>
                  <w:t>Enter contact phone #.</w:t>
                </w:r>
              </w:p>
            </w:tc>
          </w:sdtContent>
        </w:sdt>
      </w:tr>
      <w:tr w:rsidR="0083147F" w:rsidRPr="00AA1913" w14:paraId="556AE24B" w14:textId="77777777" w:rsidTr="0001512B">
        <w:trPr>
          <w:trHeight w:val="547"/>
        </w:trPr>
        <w:tc>
          <w:tcPr>
            <w:tcW w:w="3428" w:type="dxa"/>
            <w:vMerge/>
          </w:tcPr>
          <w:p w14:paraId="292151FF" w14:textId="77777777" w:rsidR="0083147F" w:rsidRPr="00AA1913" w:rsidRDefault="0083147F" w:rsidP="0032313A">
            <w:pPr>
              <w:spacing w:before="40"/>
              <w:rPr>
                <w:sz w:val="18"/>
                <w:szCs w:val="18"/>
              </w:rPr>
            </w:pPr>
          </w:p>
        </w:tc>
        <w:tc>
          <w:tcPr>
            <w:tcW w:w="1975" w:type="dxa"/>
            <w:vMerge/>
          </w:tcPr>
          <w:p w14:paraId="7E537A1A" w14:textId="77777777" w:rsidR="0083147F" w:rsidRPr="00AA1913" w:rsidRDefault="0083147F" w:rsidP="0032313A">
            <w:pPr>
              <w:spacing w:before="40"/>
              <w:rPr>
                <w:sz w:val="18"/>
                <w:szCs w:val="18"/>
              </w:rPr>
            </w:pPr>
          </w:p>
        </w:tc>
        <w:tc>
          <w:tcPr>
            <w:tcW w:w="3256" w:type="dxa"/>
            <w:gridSpan w:val="2"/>
          </w:tcPr>
          <w:p w14:paraId="63803FD0" w14:textId="77777777" w:rsidR="0083147F" w:rsidRPr="00AA1913" w:rsidRDefault="0083147F" w:rsidP="0032313A">
            <w:pPr>
              <w:spacing w:before="40"/>
              <w:rPr>
                <w:sz w:val="18"/>
                <w:szCs w:val="18"/>
              </w:rPr>
            </w:pPr>
            <w:r w:rsidRPr="00AA1913">
              <w:rPr>
                <w:sz w:val="18"/>
                <w:szCs w:val="18"/>
              </w:rPr>
              <w:t>Are you a plan member?</w:t>
            </w:r>
          </w:p>
        </w:tc>
        <w:tc>
          <w:tcPr>
            <w:tcW w:w="2141" w:type="dxa"/>
          </w:tcPr>
          <w:p w14:paraId="4A1CFEE1" w14:textId="77777777" w:rsidR="0083147F" w:rsidRPr="00AA1913" w:rsidRDefault="00000000" w:rsidP="0032313A">
            <w:pPr>
              <w:spacing w:before="40"/>
              <w:rPr>
                <w:rFonts w:ascii="MS Gothic" w:eastAsia="MS Gothic" w:hAnsi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0613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47F" w:rsidRPr="00AA191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3147F" w:rsidRPr="00AA1913">
              <w:rPr>
                <w:sz w:val="18"/>
                <w:szCs w:val="18"/>
              </w:rPr>
              <w:t xml:space="preserve"> Yes </w:t>
            </w:r>
            <w:r w:rsidR="0083147F">
              <w:rPr>
                <w:sz w:val="18"/>
                <w:szCs w:val="18"/>
              </w:rPr>
              <w:tab/>
            </w:r>
            <w:sdt>
              <w:sdtPr>
                <w:rPr>
                  <w:sz w:val="18"/>
                  <w:szCs w:val="18"/>
                </w:rPr>
                <w:id w:val="653492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47F" w:rsidRPr="00AA191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3147F" w:rsidRPr="00AA1913">
              <w:rPr>
                <w:sz w:val="18"/>
                <w:szCs w:val="18"/>
              </w:rPr>
              <w:t xml:space="preserve"> No</w:t>
            </w:r>
          </w:p>
        </w:tc>
      </w:tr>
    </w:tbl>
    <w:p w14:paraId="007827F3" w14:textId="77777777" w:rsidR="0083147F" w:rsidRDefault="0083147F" w:rsidP="0083147F"/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80" w:firstRow="0" w:lastRow="0" w:firstColumn="1" w:lastColumn="0" w:noHBand="0" w:noVBand="1"/>
      </w:tblPr>
      <w:tblGrid>
        <w:gridCol w:w="2952"/>
        <w:gridCol w:w="4500"/>
        <w:gridCol w:w="882"/>
        <w:gridCol w:w="2466"/>
      </w:tblGrid>
      <w:tr w:rsidR="00AA1913" w14:paraId="79C3B619" w14:textId="77777777" w:rsidTr="0083147F">
        <w:trPr>
          <w:trHeight w:val="432"/>
        </w:trPr>
        <w:tc>
          <w:tcPr>
            <w:tcW w:w="2952" w:type="dxa"/>
            <w:vAlign w:val="bottom"/>
          </w:tcPr>
          <w:p w14:paraId="3CEF949C" w14:textId="5D9D8776" w:rsidR="00AA1913" w:rsidRDefault="00AA1913" w:rsidP="0032313A">
            <w:r>
              <w:t>Agency supervisor</w:t>
            </w:r>
            <w:r w:rsidR="0083147F">
              <w:t xml:space="preserve"> (print):</w:t>
            </w:r>
          </w:p>
        </w:tc>
        <w:tc>
          <w:tcPr>
            <w:tcW w:w="7848" w:type="dxa"/>
            <w:gridSpan w:val="3"/>
            <w:vAlign w:val="bottom"/>
          </w:tcPr>
          <w:p w14:paraId="4E24EDCD" w14:textId="06D59951" w:rsidR="00AA1913" w:rsidRDefault="00000000" w:rsidP="0032313A">
            <w:sdt>
              <w:sdtPr>
                <w:id w:val="-1290898340"/>
                <w:placeholder>
                  <w:docPart w:val="07BE203712C14F1BA7D590889563FA1E"/>
                </w:placeholder>
                <w:showingPlcHdr/>
              </w:sdtPr>
              <w:sdtContent>
                <w:r w:rsidR="00AA1913">
                  <w:rPr>
                    <w:rStyle w:val="PlaceholderText"/>
                  </w:rPr>
                  <w:t>E</w:t>
                </w:r>
                <w:r w:rsidR="00AA1913" w:rsidRPr="00932A95">
                  <w:rPr>
                    <w:rStyle w:val="PlaceholderText"/>
                  </w:rPr>
                  <w:t xml:space="preserve">nter </w:t>
                </w:r>
                <w:r w:rsidR="00AA1913">
                  <w:rPr>
                    <w:rStyle w:val="PlaceholderText"/>
                  </w:rPr>
                  <w:t>agency supervisor name</w:t>
                </w:r>
                <w:r w:rsidR="00AA1913" w:rsidRPr="00932A95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A1913" w14:paraId="6E5F66E3" w14:textId="77777777" w:rsidTr="006F6268">
        <w:trPr>
          <w:trHeight w:val="576"/>
        </w:trPr>
        <w:tc>
          <w:tcPr>
            <w:tcW w:w="2952" w:type="dxa"/>
            <w:vAlign w:val="bottom"/>
          </w:tcPr>
          <w:p w14:paraId="742CD140" w14:textId="77777777" w:rsidR="00AA1913" w:rsidRDefault="00AA1913" w:rsidP="0032313A">
            <w:r>
              <w:t xml:space="preserve">Agency supervisor signature: 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bottom"/>
          </w:tcPr>
          <w:p w14:paraId="482FF37B" w14:textId="77777777" w:rsidR="00AA1913" w:rsidRDefault="00AA1913" w:rsidP="0032313A"/>
        </w:tc>
        <w:tc>
          <w:tcPr>
            <w:tcW w:w="882" w:type="dxa"/>
            <w:vAlign w:val="bottom"/>
          </w:tcPr>
          <w:p w14:paraId="729C8DF2" w14:textId="05F6791F" w:rsidR="00AA1913" w:rsidRDefault="00AA1913" w:rsidP="0032313A">
            <w:r>
              <w:t>Date:</w:t>
            </w:r>
          </w:p>
        </w:tc>
        <w:sdt>
          <w:sdtPr>
            <w:id w:val="-32036787"/>
            <w:placeholder>
              <w:docPart w:val="45E5E61ACF2547B692C62029EFCF2D63"/>
            </w:placeholder>
            <w:showingPlcHdr/>
          </w:sdtPr>
          <w:sdtContent>
            <w:tc>
              <w:tcPr>
                <w:tcW w:w="2466" w:type="dxa"/>
                <w:vAlign w:val="bottom"/>
              </w:tcPr>
              <w:p w14:paraId="58848140" w14:textId="3B39E2BD" w:rsidR="00AA1913" w:rsidRDefault="00AA1913" w:rsidP="0032313A">
                <w:r>
                  <w:rPr>
                    <w:rStyle w:val="PlaceholderText"/>
                  </w:rPr>
                  <w:t>E</w:t>
                </w:r>
                <w:r w:rsidRPr="00932A95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date</w:t>
                </w:r>
                <w:r w:rsidRPr="00932A95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2BB31A0F" w14:textId="77777777" w:rsidR="00AA1913" w:rsidRDefault="00AA1913" w:rsidP="00AA1913"/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800"/>
      </w:tblGrid>
      <w:tr w:rsidR="0083147F" w:rsidRPr="0083147F" w14:paraId="7897ACBF" w14:textId="77777777" w:rsidTr="0032313A">
        <w:trPr>
          <w:trHeight w:val="144"/>
        </w:trPr>
        <w:tc>
          <w:tcPr>
            <w:tcW w:w="10800" w:type="dxa"/>
            <w:shd w:val="clear" w:color="auto" w:fill="D9D9D9" w:themeFill="background1" w:themeFillShade="D9"/>
          </w:tcPr>
          <w:p w14:paraId="59CBC028" w14:textId="77777777" w:rsidR="0083147F" w:rsidRPr="0083147F" w:rsidRDefault="0083147F" w:rsidP="0032313A">
            <w:pPr>
              <w:spacing w:before="40"/>
              <w:rPr>
                <w:sz w:val="8"/>
                <w:szCs w:val="8"/>
              </w:rPr>
            </w:pPr>
          </w:p>
        </w:tc>
      </w:tr>
    </w:tbl>
    <w:p w14:paraId="5D2A5DAD" w14:textId="77777777" w:rsidR="0083147F" w:rsidRDefault="0083147F" w:rsidP="00FD6FD3"/>
    <w:p w14:paraId="6AC96D93" w14:textId="51306555" w:rsidR="006F6268" w:rsidRDefault="006F6268" w:rsidP="006F6268">
      <w:pPr>
        <w:spacing w:after="120"/>
      </w:pPr>
      <w:r>
        <w:t xml:space="preserve">To contact an account </w:t>
      </w:r>
      <w:r w:rsidR="003B1681">
        <w:t xml:space="preserve">manager, please email </w:t>
      </w:r>
      <w:hyperlink r:id="rId11" w:history="1">
        <w:r w:rsidR="003B1681" w:rsidRPr="00B36553">
          <w:rPr>
            <w:rStyle w:val="Hyperlink"/>
          </w:rPr>
          <w:t>vdpsupport@alight.com</w:t>
        </w:r>
      </w:hyperlink>
      <w:r w:rsidR="003B1681">
        <w:t xml:space="preserve"> or</w:t>
      </w:r>
      <w:r>
        <w:t xml:space="preserve"> call 844-507-5391.</w:t>
      </w:r>
    </w:p>
    <w:p w14:paraId="0A8FCBBF" w14:textId="712B0140" w:rsidR="006F6268" w:rsidRDefault="006F6268" w:rsidP="00FD6FD3">
      <w:r>
        <w:t xml:space="preserve">Send completed form to: </w:t>
      </w:r>
      <w:hyperlink r:id="rId12" w:history="1">
        <w:r w:rsidR="000D1C7E" w:rsidRPr="0024691D">
          <w:rPr>
            <w:rStyle w:val="Hyperlink"/>
          </w:rPr>
          <w:t>vdpsupport@alight.com</w:t>
        </w:r>
      </w:hyperlink>
      <w:r w:rsidR="000D1C7E">
        <w:t xml:space="preserve"> </w:t>
      </w:r>
    </w:p>
    <w:p w14:paraId="6D26F058" w14:textId="77777777" w:rsidR="006F6268" w:rsidRDefault="006F6268"/>
    <w:p w14:paraId="0CB3CB0D" w14:textId="77777777" w:rsidR="0083147F" w:rsidRDefault="0083147F" w:rsidP="006F6268"/>
    <w:p w14:paraId="0E9A96E5" w14:textId="7CDE4915" w:rsidR="009A75D4" w:rsidRPr="009A75D4" w:rsidRDefault="009A75D4" w:rsidP="009A75D4"/>
    <w:p w14:paraId="7AB3CBFA" w14:textId="77777777" w:rsidR="009A75D4" w:rsidRPr="009A75D4" w:rsidRDefault="009A75D4" w:rsidP="009A75D4"/>
    <w:p w14:paraId="009272E6" w14:textId="77777777" w:rsidR="009A75D4" w:rsidRDefault="009A75D4" w:rsidP="009A75D4"/>
    <w:p w14:paraId="1C0E3631" w14:textId="4459CE01" w:rsidR="009A75D4" w:rsidRPr="009A75D4" w:rsidRDefault="009A75D4" w:rsidP="00A44EF9">
      <w:pPr>
        <w:tabs>
          <w:tab w:val="left" w:pos="9180"/>
          <w:tab w:val="left" w:pos="9600"/>
        </w:tabs>
      </w:pPr>
      <w:r>
        <w:tab/>
      </w:r>
      <w:r w:rsidR="00A44EF9">
        <w:tab/>
      </w:r>
    </w:p>
    <w:sectPr w:rsidR="009A75D4" w:rsidRPr="009A75D4" w:rsidSect="00986A8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720" w:bottom="720" w:left="720" w:header="432" w:footer="576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F0DEF" w14:textId="77777777" w:rsidR="00C136D3" w:rsidRDefault="00C136D3" w:rsidP="005B402B">
      <w:r>
        <w:separator/>
      </w:r>
    </w:p>
  </w:endnote>
  <w:endnote w:type="continuationSeparator" w:id="0">
    <w:p w14:paraId="58979CDF" w14:textId="77777777" w:rsidR="00C136D3" w:rsidRDefault="00C136D3" w:rsidP="005B4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Thrive Elliot">
    <w:altName w:val="Cambria"/>
    <w:panose1 w:val="02060403030202020204"/>
    <w:charset w:val="00"/>
    <w:family w:val="roman"/>
    <w:notTrueType/>
    <w:pitch w:val="variable"/>
    <w:sig w:usb0="A000006F" w:usb1="4000207A" w:usb2="00000000" w:usb3="00000000" w:csb0="00000093" w:csb1="00000000"/>
  </w:font>
  <w:font w:name="FS Thrive Elliot Heavy">
    <w:panose1 w:val="02060403030202020204"/>
    <w:charset w:val="00"/>
    <w:family w:val="roman"/>
    <w:notTrueType/>
    <w:pitch w:val="variable"/>
    <w:sig w:usb0="A000006F" w:usb1="4000207A" w:usb2="00000000" w:usb3="00000000" w:csb0="00000093" w:csb1="00000000"/>
  </w:font>
  <w:font w:name="FS Elliot Pro Thin">
    <w:altName w:val="Arial"/>
    <w:panose1 w:val="00000000000000000000"/>
    <w:charset w:val="00"/>
    <w:family w:val="modern"/>
    <w:notTrueType/>
    <w:pitch w:val="variable"/>
    <w:sig w:usb0="00000001" w:usb1="5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S Elliot Pro Heavy">
    <w:altName w:val="Arial"/>
    <w:panose1 w:val="00000000000000000000"/>
    <w:charset w:val="00"/>
    <w:family w:val="modern"/>
    <w:notTrueType/>
    <w:pitch w:val="variable"/>
    <w:sig w:usb0="00000001" w:usb1="5000207B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FS Elliot Pro">
    <w:altName w:val="Arial"/>
    <w:panose1 w:val="00000000000000000000"/>
    <w:charset w:val="00"/>
    <w:family w:val="modern"/>
    <w:notTrueType/>
    <w:pitch w:val="variable"/>
    <w:sig w:usb0="00000001" w:usb1="5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2F3A2" w14:textId="77777777" w:rsidR="00D971CE" w:rsidRDefault="00D971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E475C" w14:textId="02EDDD0F" w:rsidR="001F38E9" w:rsidRDefault="008815E9">
    <w:pPr>
      <w:pStyle w:val="Footer"/>
    </w:pPr>
    <w:proofErr w:type="spellStart"/>
    <w:r>
      <w:t>LeavePro</w:t>
    </w:r>
    <w:proofErr w:type="spellEnd"/>
    <w:r>
      <w:t xml:space="preserve"> </w:t>
    </w:r>
    <w:r w:rsidR="000B4696">
      <w:t>Access Form</w:t>
    </w:r>
  </w:p>
  <w:p w14:paraId="1DC8E1C8" w14:textId="77777777" w:rsidR="001F38E9" w:rsidRDefault="001F38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2D3F0" w14:textId="77777777" w:rsidR="00D971CE" w:rsidRDefault="00D971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9565B" w14:textId="77777777" w:rsidR="00C136D3" w:rsidRDefault="00C136D3" w:rsidP="005B402B">
      <w:r>
        <w:separator/>
      </w:r>
    </w:p>
  </w:footnote>
  <w:footnote w:type="continuationSeparator" w:id="0">
    <w:p w14:paraId="7C18529E" w14:textId="77777777" w:rsidR="00C136D3" w:rsidRDefault="00C136D3" w:rsidP="005B4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91CF8" w14:textId="288D917D" w:rsidR="00D971CE" w:rsidRDefault="00D63E6D">
    <w:pPr>
      <w:pStyle w:val="Header"/>
    </w:pPr>
    <w:r>
      <w:rPr>
        <w:noProof/>
      </w:rPr>
      <w:pict w14:anchorId="5A132B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9253672" o:spid="_x0000_s1032" type="#_x0000_t75" style="position:absolute;margin-left:0;margin-top:0;width:539.95pt;height:370.95pt;z-index:-251657216;mso-position-horizontal:center;mso-position-horizontal-relative:margin;mso-position-vertical:center;mso-position-vertical-relative:margin" o:allowincell="f">
          <v:imagedata r:id="rId1" o:title="logo3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2240" w:type="dxa"/>
      <w:tblInd w:w="-720" w:type="dxa"/>
      <w:shd w:val="clear" w:color="auto" w:fill="000000" w:themeFill="text1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481"/>
      <w:gridCol w:w="6759"/>
    </w:tblGrid>
    <w:tr w:rsidR="00D7791C" w14:paraId="4FB65A58" w14:textId="77777777" w:rsidTr="00F22E52">
      <w:trPr>
        <w:trHeight w:val="1296"/>
      </w:trPr>
      <w:tc>
        <w:tcPr>
          <w:tcW w:w="4788" w:type="dxa"/>
          <w:shd w:val="clear" w:color="auto" w:fill="000000" w:themeFill="text1"/>
          <w:vAlign w:val="bottom"/>
        </w:tcPr>
        <w:p w14:paraId="7F2ABF18" w14:textId="2149CF9B" w:rsidR="00D7791C" w:rsidRDefault="00D7791C" w:rsidP="00D7791C">
          <w:pPr>
            <w:pStyle w:val="Heading3"/>
            <w:spacing w:before="0" w:after="0"/>
            <w:ind w:left="720"/>
          </w:pPr>
          <w:r>
            <w:rPr>
              <w:noProof/>
            </w:rPr>
            <w:drawing>
              <wp:inline distT="0" distB="0" distL="0" distR="0" wp14:anchorId="6CF10261" wp14:editId="3BCDF7EB">
                <wp:extent cx="1348740" cy="639361"/>
                <wp:effectExtent l="0" t="0" r="3810" b="0"/>
                <wp:docPr id="24" name="Picture 24" descr="A white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white text on a black background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975" t="18361" r="11306" b="17399"/>
                        <a:stretch/>
                      </pic:blipFill>
                      <pic:spPr bwMode="auto">
                        <a:xfrm>
                          <a:off x="0" y="0"/>
                          <a:ext cx="1350240" cy="64007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4" w:type="dxa"/>
          <w:shd w:val="clear" w:color="auto" w:fill="000000" w:themeFill="text1"/>
          <w:vAlign w:val="center"/>
        </w:tcPr>
        <w:p w14:paraId="25F1FE52" w14:textId="6E6FBC7B" w:rsidR="00D7791C" w:rsidRDefault="00D7791C" w:rsidP="0083147F">
          <w:pPr>
            <w:pStyle w:val="Heading3"/>
            <w:spacing w:before="0" w:after="0"/>
            <w:ind w:right="796"/>
            <w:jc w:val="right"/>
          </w:pPr>
          <w:proofErr w:type="spellStart"/>
          <w:r>
            <w:t>LeavePro</w:t>
          </w:r>
          <w:proofErr w:type="spellEnd"/>
          <w:r>
            <w:t xml:space="preserve"> </w:t>
          </w:r>
          <w:r>
            <w:br/>
            <w:t>Access Request Form</w:t>
          </w:r>
        </w:p>
      </w:tc>
    </w:tr>
  </w:tbl>
  <w:p w14:paraId="41A0DCDE" w14:textId="2C7A6A1C" w:rsidR="00FD6FD3" w:rsidRPr="00D7791C" w:rsidRDefault="00D63E6D" w:rsidP="00D7791C">
    <w:pPr>
      <w:pStyle w:val="Header"/>
    </w:pPr>
    <w:r>
      <w:rPr>
        <w:noProof/>
      </w:rPr>
      <w:pict w14:anchorId="6F457C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9253673" o:spid="_x0000_s1033" type="#_x0000_t75" style="position:absolute;margin-left:0;margin-top:0;width:539.95pt;height:370.95pt;z-index:-251656192;mso-position-horizontal:center;mso-position-horizontal-relative:margin;mso-position-vertical:center;mso-position-vertical-relative:margin" o:allowincell="f">
          <v:imagedata r:id="rId2" o:title="logo3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5E407" w14:textId="131821DB" w:rsidR="00D971CE" w:rsidRDefault="00D63E6D">
    <w:pPr>
      <w:pStyle w:val="Header"/>
    </w:pPr>
    <w:r>
      <w:rPr>
        <w:noProof/>
      </w:rPr>
      <w:pict w14:anchorId="1FD77A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9253671" o:spid="_x0000_s1031" type="#_x0000_t75" style="position:absolute;margin-left:0;margin-top:0;width:539.95pt;height:370.95pt;z-index:-251658240;mso-position-horizontal:center;mso-position-horizontal-relative:margin;mso-position-vertical:center;mso-position-vertical-relative:margin" o:allowincell="f">
          <v:imagedata r:id="rId1" o:title="logo3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965B7"/>
    <w:multiLevelType w:val="hybridMultilevel"/>
    <w:tmpl w:val="00DEA1FA"/>
    <w:lvl w:ilvl="0" w:tplc="99EA288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E6897"/>
    <w:multiLevelType w:val="hybridMultilevel"/>
    <w:tmpl w:val="417A55A0"/>
    <w:lvl w:ilvl="0" w:tplc="3BCE9656">
      <w:start w:val="1"/>
      <w:numFmt w:val="bullet"/>
      <w:pStyle w:val="Bullet5"/>
      <w:lvlText w:val=""/>
      <w:lvlJc w:val="left"/>
      <w:pPr>
        <w:ind w:left="2160" w:hanging="360"/>
      </w:pPr>
      <w:rPr>
        <w:rFonts w:ascii="Webdings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9663067"/>
    <w:multiLevelType w:val="hybridMultilevel"/>
    <w:tmpl w:val="2F7CF7C6"/>
    <w:lvl w:ilvl="0" w:tplc="0292D60C">
      <w:start w:val="1"/>
      <w:numFmt w:val="bullet"/>
      <w:pStyle w:val="Bullet3"/>
      <w:lvlText w:val="▪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3F43BF"/>
    <w:multiLevelType w:val="hybridMultilevel"/>
    <w:tmpl w:val="EB5A6786"/>
    <w:lvl w:ilvl="0" w:tplc="20687E7E">
      <w:start w:val="1"/>
      <w:numFmt w:val="bullet"/>
      <w:pStyle w:val="Bullet2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A9143F"/>
    <w:multiLevelType w:val="multilevel"/>
    <w:tmpl w:val="F3548542"/>
    <w:lvl w:ilvl="0">
      <w:start w:val="1"/>
      <w:numFmt w:val="bullet"/>
      <w:pStyle w:val="TableBullet1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0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i w:val="0"/>
        <w:color w:val="auto"/>
      </w:rPr>
    </w:lvl>
    <w:lvl w:ilvl="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Cs w:val="20"/>
      </w:rPr>
    </w:lvl>
    <w:lvl w:ilvl="3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Cs w:val="20"/>
      </w:rPr>
    </w:lvl>
    <w:lvl w:ilvl="5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  <w:color w:val="auto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5" w15:restartNumberingAfterBreak="0">
    <w:nsid w:val="5CD1110D"/>
    <w:multiLevelType w:val="hybridMultilevel"/>
    <w:tmpl w:val="1E3093D6"/>
    <w:lvl w:ilvl="0" w:tplc="13F600C8">
      <w:start w:val="1"/>
      <w:numFmt w:val="bullet"/>
      <w:pStyle w:val="Bullet4"/>
      <w:lvlText w:val="♦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06379852">
    <w:abstractNumId w:val="0"/>
  </w:num>
  <w:num w:numId="2" w16cid:durableId="153227024">
    <w:abstractNumId w:val="3"/>
  </w:num>
  <w:num w:numId="3" w16cid:durableId="312608459">
    <w:abstractNumId w:val="2"/>
  </w:num>
  <w:num w:numId="4" w16cid:durableId="1279262977">
    <w:abstractNumId w:val="4"/>
  </w:num>
  <w:num w:numId="5" w16cid:durableId="789667500">
    <w:abstractNumId w:val="5"/>
  </w:num>
  <w:num w:numId="6" w16cid:durableId="736902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D3"/>
    <w:rsid w:val="00004CB7"/>
    <w:rsid w:val="00011DAD"/>
    <w:rsid w:val="00012EB6"/>
    <w:rsid w:val="0001512B"/>
    <w:rsid w:val="00016ED0"/>
    <w:rsid w:val="00026D6E"/>
    <w:rsid w:val="00037C64"/>
    <w:rsid w:val="00046D27"/>
    <w:rsid w:val="00087709"/>
    <w:rsid w:val="000B2B20"/>
    <w:rsid w:val="000B4696"/>
    <w:rsid w:val="000D1C7E"/>
    <w:rsid w:val="000E3CBD"/>
    <w:rsid w:val="000F72E0"/>
    <w:rsid w:val="00101196"/>
    <w:rsid w:val="00103255"/>
    <w:rsid w:val="001051CC"/>
    <w:rsid w:val="001052D9"/>
    <w:rsid w:val="0012735A"/>
    <w:rsid w:val="00130EFA"/>
    <w:rsid w:val="00132EAB"/>
    <w:rsid w:val="00133EB8"/>
    <w:rsid w:val="00161C38"/>
    <w:rsid w:val="00182C12"/>
    <w:rsid w:val="001D01D4"/>
    <w:rsid w:val="001D6AAF"/>
    <w:rsid w:val="001F38E9"/>
    <w:rsid w:val="00207AC9"/>
    <w:rsid w:val="00216A20"/>
    <w:rsid w:val="00230498"/>
    <w:rsid w:val="00237B12"/>
    <w:rsid w:val="00243AAD"/>
    <w:rsid w:val="0026198E"/>
    <w:rsid w:val="0026509A"/>
    <w:rsid w:val="00265991"/>
    <w:rsid w:val="00273BAE"/>
    <w:rsid w:val="00274338"/>
    <w:rsid w:val="002757BF"/>
    <w:rsid w:val="00277D6A"/>
    <w:rsid w:val="002A70F5"/>
    <w:rsid w:val="0031356A"/>
    <w:rsid w:val="00335697"/>
    <w:rsid w:val="00340E8B"/>
    <w:rsid w:val="0035066E"/>
    <w:rsid w:val="003641B4"/>
    <w:rsid w:val="003664CE"/>
    <w:rsid w:val="00367DA7"/>
    <w:rsid w:val="003910D9"/>
    <w:rsid w:val="003A3320"/>
    <w:rsid w:val="003A5E97"/>
    <w:rsid w:val="003A7B7B"/>
    <w:rsid w:val="003B1681"/>
    <w:rsid w:val="003B4445"/>
    <w:rsid w:val="003C6F7E"/>
    <w:rsid w:val="003D0B87"/>
    <w:rsid w:val="003D11EF"/>
    <w:rsid w:val="003F6F52"/>
    <w:rsid w:val="0043746D"/>
    <w:rsid w:val="00454F8A"/>
    <w:rsid w:val="004620F4"/>
    <w:rsid w:val="004920A6"/>
    <w:rsid w:val="004A6699"/>
    <w:rsid w:val="004C19C5"/>
    <w:rsid w:val="004C4165"/>
    <w:rsid w:val="004F6723"/>
    <w:rsid w:val="00532AC4"/>
    <w:rsid w:val="00572B9B"/>
    <w:rsid w:val="00596FE5"/>
    <w:rsid w:val="005A7172"/>
    <w:rsid w:val="005B402B"/>
    <w:rsid w:val="006171AA"/>
    <w:rsid w:val="00626F2E"/>
    <w:rsid w:val="00631213"/>
    <w:rsid w:val="0064411E"/>
    <w:rsid w:val="00657BDB"/>
    <w:rsid w:val="00666F6C"/>
    <w:rsid w:val="00674BA0"/>
    <w:rsid w:val="006833BC"/>
    <w:rsid w:val="00685D52"/>
    <w:rsid w:val="0069197A"/>
    <w:rsid w:val="006A724B"/>
    <w:rsid w:val="006B041E"/>
    <w:rsid w:val="006C6CC9"/>
    <w:rsid w:val="006C7DB1"/>
    <w:rsid w:val="006D680B"/>
    <w:rsid w:val="006F2AD3"/>
    <w:rsid w:val="006F6268"/>
    <w:rsid w:val="00730691"/>
    <w:rsid w:val="0074779E"/>
    <w:rsid w:val="007B6C0D"/>
    <w:rsid w:val="007C3FE8"/>
    <w:rsid w:val="007E5C05"/>
    <w:rsid w:val="0083147F"/>
    <w:rsid w:val="00831CFD"/>
    <w:rsid w:val="0083240E"/>
    <w:rsid w:val="00861391"/>
    <w:rsid w:val="00874D99"/>
    <w:rsid w:val="00877B44"/>
    <w:rsid w:val="00877C5D"/>
    <w:rsid w:val="008815E9"/>
    <w:rsid w:val="008F152A"/>
    <w:rsid w:val="009349C9"/>
    <w:rsid w:val="00941AF0"/>
    <w:rsid w:val="00942648"/>
    <w:rsid w:val="00975655"/>
    <w:rsid w:val="00980E7E"/>
    <w:rsid w:val="009837F6"/>
    <w:rsid w:val="00986A80"/>
    <w:rsid w:val="009939D1"/>
    <w:rsid w:val="009A3A28"/>
    <w:rsid w:val="009A75D4"/>
    <w:rsid w:val="009C15C5"/>
    <w:rsid w:val="009D4A86"/>
    <w:rsid w:val="009F7CF9"/>
    <w:rsid w:val="00A3112B"/>
    <w:rsid w:val="00A31DD9"/>
    <w:rsid w:val="00A402E4"/>
    <w:rsid w:val="00A44EF9"/>
    <w:rsid w:val="00A667E0"/>
    <w:rsid w:val="00A804A8"/>
    <w:rsid w:val="00A855D2"/>
    <w:rsid w:val="00A90AEE"/>
    <w:rsid w:val="00AA1913"/>
    <w:rsid w:val="00AC2EE1"/>
    <w:rsid w:val="00AD7879"/>
    <w:rsid w:val="00AF3CB8"/>
    <w:rsid w:val="00B05313"/>
    <w:rsid w:val="00B14248"/>
    <w:rsid w:val="00B1645C"/>
    <w:rsid w:val="00B254BC"/>
    <w:rsid w:val="00B33A2C"/>
    <w:rsid w:val="00B35A27"/>
    <w:rsid w:val="00B71DB5"/>
    <w:rsid w:val="00B91A9F"/>
    <w:rsid w:val="00B96D97"/>
    <w:rsid w:val="00C136D3"/>
    <w:rsid w:val="00C16A23"/>
    <w:rsid w:val="00C517E1"/>
    <w:rsid w:val="00C52EB7"/>
    <w:rsid w:val="00C57EE1"/>
    <w:rsid w:val="00C60039"/>
    <w:rsid w:val="00C62EF5"/>
    <w:rsid w:val="00CC7A46"/>
    <w:rsid w:val="00CE4320"/>
    <w:rsid w:val="00D33649"/>
    <w:rsid w:val="00D563B0"/>
    <w:rsid w:val="00D5712B"/>
    <w:rsid w:val="00D63E6D"/>
    <w:rsid w:val="00D7791C"/>
    <w:rsid w:val="00D81842"/>
    <w:rsid w:val="00D83531"/>
    <w:rsid w:val="00D94A05"/>
    <w:rsid w:val="00D971CE"/>
    <w:rsid w:val="00E0035F"/>
    <w:rsid w:val="00E147BB"/>
    <w:rsid w:val="00E269A3"/>
    <w:rsid w:val="00E542BC"/>
    <w:rsid w:val="00E82861"/>
    <w:rsid w:val="00EA12AE"/>
    <w:rsid w:val="00EB59C7"/>
    <w:rsid w:val="00F06404"/>
    <w:rsid w:val="00F1159A"/>
    <w:rsid w:val="00F22E52"/>
    <w:rsid w:val="00F513BE"/>
    <w:rsid w:val="00F64B9E"/>
    <w:rsid w:val="00F81874"/>
    <w:rsid w:val="00F975C8"/>
    <w:rsid w:val="00FA3968"/>
    <w:rsid w:val="00FB3C3F"/>
    <w:rsid w:val="00FC2C8C"/>
    <w:rsid w:val="00FD0AC7"/>
    <w:rsid w:val="00FD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3EE83C"/>
  <w15:docId w15:val="{75921A72-F101-4AFA-A330-79F34FF2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338"/>
    <w:pPr>
      <w:spacing w:after="0"/>
    </w:pPr>
    <w:rPr>
      <w:rFonts w:ascii="FS Thrive Elliot" w:hAnsi="FS Thrive Ellio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02E4"/>
    <w:pPr>
      <w:keepNext/>
      <w:keepLines/>
      <w:pageBreakBefore/>
      <w:tabs>
        <w:tab w:val="left" w:pos="0"/>
      </w:tabs>
      <w:spacing w:before="480" w:after="360"/>
      <w:jc w:val="both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02E4"/>
    <w:pPr>
      <w:keepNext/>
      <w:keepLines/>
      <w:spacing w:before="200" w:after="24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02E4"/>
    <w:pPr>
      <w:keepNext/>
      <w:keepLines/>
      <w:spacing w:before="200" w:after="240"/>
      <w:outlineLvl w:val="2"/>
    </w:pPr>
    <w:rPr>
      <w:rFonts w:eastAsiaTheme="majorEastAsia" w:cstheme="majorBidi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28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02E4"/>
    <w:pPr>
      <w:keepNext/>
      <w:keepLines/>
      <w:spacing w:before="200"/>
      <w:outlineLvl w:val="4"/>
    </w:pPr>
    <w:rPr>
      <w:rFonts w:eastAsiaTheme="majorEastAsia" w:cstheme="majorBidi"/>
      <w:b/>
      <w:color w:val="7F780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2E4"/>
    <w:rPr>
      <w:rFonts w:ascii="FS Thrive Elliot" w:eastAsiaTheme="majorEastAsia" w:hAnsi="FS Thrive Elliot" w:cstheme="majorBidi"/>
      <w:b/>
      <w:bCs/>
      <w:color w:val="000000" w:themeColor="text1"/>
      <w:sz w:val="36"/>
      <w:szCs w:val="28"/>
    </w:rPr>
  </w:style>
  <w:style w:type="paragraph" w:customStyle="1" w:styleId="NormalDS">
    <w:name w:val="NormalDS"/>
    <w:basedOn w:val="Normal"/>
    <w:qFormat/>
    <w:rsid w:val="00B33A2C"/>
    <w:pPr>
      <w:spacing w:after="240"/>
    </w:pPr>
  </w:style>
  <w:style w:type="character" w:customStyle="1" w:styleId="Heading2Char">
    <w:name w:val="Heading 2 Char"/>
    <w:basedOn w:val="DefaultParagraphFont"/>
    <w:link w:val="Heading2"/>
    <w:uiPriority w:val="9"/>
    <w:rsid w:val="00A402E4"/>
    <w:rPr>
      <w:rFonts w:ascii="FS Thrive Elliot" w:eastAsiaTheme="majorEastAsia" w:hAnsi="FS Thrive Elliot" w:cstheme="majorBidi"/>
      <w:b/>
      <w:bCs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02E4"/>
    <w:rPr>
      <w:rFonts w:ascii="FS Thrive Elliot" w:eastAsiaTheme="majorEastAsia" w:hAnsi="FS Thrive Elliot" w:cstheme="majorBidi"/>
      <w:b/>
      <w:bCs/>
      <w:sz w:val="28"/>
      <w:szCs w:val="28"/>
    </w:rPr>
  </w:style>
  <w:style w:type="paragraph" w:customStyle="1" w:styleId="Bullet1">
    <w:name w:val="Bullet 1"/>
    <w:basedOn w:val="NormalDS"/>
    <w:qFormat/>
    <w:rsid w:val="00572B9B"/>
    <w:pPr>
      <w:numPr>
        <w:numId w:val="1"/>
      </w:numPr>
      <w:tabs>
        <w:tab w:val="left" w:pos="360"/>
      </w:tabs>
      <w:spacing w:after="120"/>
      <w:ind w:left="360"/>
    </w:pPr>
  </w:style>
  <w:style w:type="paragraph" w:customStyle="1" w:styleId="Bullet2">
    <w:name w:val="Bullet 2"/>
    <w:basedOn w:val="Bullet1"/>
    <w:qFormat/>
    <w:rsid w:val="005B402B"/>
    <w:pPr>
      <w:numPr>
        <w:numId w:val="2"/>
      </w:numPr>
      <w:spacing w:after="60"/>
      <w:ind w:left="720"/>
    </w:pPr>
  </w:style>
  <w:style w:type="paragraph" w:customStyle="1" w:styleId="Bullet3">
    <w:name w:val="Bullet 3"/>
    <w:basedOn w:val="Bullet2"/>
    <w:qFormat/>
    <w:rsid w:val="005B402B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230498"/>
    <w:pPr>
      <w:ind w:left="720"/>
      <w:contextualSpacing/>
    </w:pPr>
  </w:style>
  <w:style w:type="paragraph" w:customStyle="1" w:styleId="DocumentSubtitle">
    <w:name w:val="Document Subtitle"/>
    <w:basedOn w:val="Normal"/>
    <w:next w:val="Normal"/>
    <w:autoRedefine/>
    <w:qFormat/>
    <w:rsid w:val="00046D27"/>
    <w:pPr>
      <w:keepNext/>
      <w:keepLines/>
      <w:suppressAutoHyphens/>
      <w:autoSpaceDE w:val="0"/>
      <w:autoSpaceDN w:val="0"/>
      <w:adjustRightInd w:val="0"/>
      <w:spacing w:before="300" w:after="100" w:line="240" w:lineRule="auto"/>
      <w:textAlignment w:val="center"/>
    </w:pPr>
    <w:rPr>
      <w:rFonts w:eastAsia="Times New Roman" w:cs="Times New Roman"/>
      <w:sz w:val="32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E82861"/>
    <w:rPr>
      <w:rFonts w:asciiTheme="majorHAnsi" w:eastAsiaTheme="majorEastAsia" w:hAnsiTheme="majorHAnsi" w:cstheme="majorBidi"/>
      <w:b/>
      <w:bCs/>
      <w:iCs/>
      <w:color w:val="000000" w:themeColor="text1"/>
      <w:sz w:val="24"/>
      <w:szCs w:val="24"/>
    </w:rPr>
  </w:style>
  <w:style w:type="paragraph" w:customStyle="1" w:styleId="Bullet4">
    <w:name w:val="Bullet 4"/>
    <w:basedOn w:val="Normal"/>
    <w:rsid w:val="00133EB8"/>
    <w:pPr>
      <w:numPr>
        <w:numId w:val="5"/>
      </w:numPr>
      <w:spacing w:after="120" w:line="240" w:lineRule="auto"/>
      <w:ind w:left="1350" w:hanging="270"/>
    </w:pPr>
    <w:rPr>
      <w:rFonts w:eastAsia="Times New Roman" w:cs="Times New Roman"/>
      <w:szCs w:val="20"/>
      <w:lang w:val="de-DE"/>
    </w:rPr>
  </w:style>
  <w:style w:type="paragraph" w:customStyle="1" w:styleId="Bullet5">
    <w:name w:val="Bullet 5"/>
    <w:basedOn w:val="Normal"/>
    <w:rsid w:val="00133EB8"/>
    <w:pPr>
      <w:numPr>
        <w:numId w:val="6"/>
      </w:numPr>
      <w:spacing w:after="120" w:line="240" w:lineRule="auto"/>
      <w:ind w:left="1620" w:hanging="270"/>
    </w:pPr>
    <w:rPr>
      <w:rFonts w:eastAsia="Times New Roman" w:cs="Times New Roman"/>
      <w:szCs w:val="20"/>
    </w:rPr>
  </w:style>
  <w:style w:type="paragraph" w:customStyle="1" w:styleId="AlightFooter">
    <w:name w:val="Alight Footer"/>
    <w:basedOn w:val="Normal"/>
    <w:autoRedefine/>
    <w:rsid w:val="00004CB7"/>
    <w:pPr>
      <w:tabs>
        <w:tab w:val="right" w:pos="9360"/>
      </w:tabs>
      <w:spacing w:line="240" w:lineRule="auto"/>
    </w:pPr>
    <w:rPr>
      <w:rFonts w:ascii="FS Elliot Pro Thin" w:eastAsia="MS Mincho" w:hAnsi="FS Elliot Pro Thin" w:cs="Times New Roman"/>
      <w:sz w:val="16"/>
      <w:szCs w:val="16"/>
    </w:rPr>
  </w:style>
  <w:style w:type="paragraph" w:customStyle="1" w:styleId="BusinessUnit">
    <w:name w:val="Business Unit"/>
    <w:basedOn w:val="AlightFooter"/>
    <w:qFormat/>
    <w:rsid w:val="00004CB7"/>
    <w:rPr>
      <w:b/>
    </w:rPr>
  </w:style>
  <w:style w:type="paragraph" w:customStyle="1" w:styleId="Contact">
    <w:name w:val="Contact"/>
    <w:basedOn w:val="Normal"/>
    <w:rsid w:val="00004CB7"/>
    <w:pPr>
      <w:spacing w:line="264" w:lineRule="auto"/>
    </w:pPr>
    <w:rPr>
      <w:rFonts w:eastAsia="MS Mincho" w:cs="Times New Roman"/>
      <w:szCs w:val="20"/>
    </w:rPr>
  </w:style>
  <w:style w:type="paragraph" w:customStyle="1" w:styleId="ContactName">
    <w:name w:val="Contact Name"/>
    <w:basedOn w:val="Contact"/>
    <w:rsid w:val="00004CB7"/>
    <w:rPr>
      <w:b/>
    </w:rPr>
  </w:style>
  <w:style w:type="paragraph" w:customStyle="1" w:styleId="DocumentTitle">
    <w:name w:val="Document Title"/>
    <w:basedOn w:val="Normal"/>
    <w:qFormat/>
    <w:rsid w:val="001D01D4"/>
    <w:pPr>
      <w:spacing w:line="240" w:lineRule="auto"/>
    </w:pPr>
    <w:rPr>
      <w:rFonts w:ascii="FS Elliot Pro Heavy" w:hAnsi="FS Elliot Pro Heavy"/>
      <w:sz w:val="72"/>
    </w:rPr>
  </w:style>
  <w:style w:type="paragraph" w:customStyle="1" w:styleId="LegalCopy">
    <w:name w:val="Legal Copy"/>
    <w:basedOn w:val="Normal"/>
    <w:rsid w:val="00207AC9"/>
    <w:pPr>
      <w:spacing w:line="264" w:lineRule="auto"/>
    </w:pPr>
    <w:rPr>
      <w:rFonts w:eastAsia="Times New Roman" w:cs="Times New Roman"/>
      <w:sz w:val="16"/>
      <w:szCs w:val="16"/>
    </w:rPr>
  </w:style>
  <w:style w:type="paragraph" w:customStyle="1" w:styleId="MarketPractice">
    <w:name w:val="Market/Practice"/>
    <w:basedOn w:val="AlightFooter"/>
    <w:qFormat/>
    <w:rsid w:val="00004CB7"/>
    <w:rPr>
      <w:noProof/>
      <w:sz w:val="15"/>
    </w:rPr>
  </w:style>
  <w:style w:type="paragraph" w:customStyle="1" w:styleId="TableColumnHead">
    <w:name w:val="Table Column Head"/>
    <w:basedOn w:val="Normal"/>
    <w:rsid w:val="001D01D4"/>
    <w:pPr>
      <w:spacing w:after="60" w:line="240" w:lineRule="auto"/>
    </w:pPr>
    <w:rPr>
      <w:rFonts w:eastAsia="Times" w:cs="Arial"/>
      <w:b/>
      <w:szCs w:val="20"/>
    </w:rPr>
  </w:style>
  <w:style w:type="paragraph" w:customStyle="1" w:styleId="TableCopy">
    <w:name w:val="Table Copy"/>
    <w:basedOn w:val="Normal"/>
    <w:rsid w:val="00004CB7"/>
    <w:pPr>
      <w:spacing w:before="40" w:line="200" w:lineRule="atLeast"/>
    </w:pPr>
    <w:rPr>
      <w:rFonts w:eastAsia="MS Mincho" w:cs="Arial"/>
      <w:szCs w:val="20"/>
    </w:rPr>
  </w:style>
  <w:style w:type="paragraph" w:customStyle="1" w:styleId="TableHeader">
    <w:name w:val="Table Header"/>
    <w:basedOn w:val="Normal"/>
    <w:rsid w:val="00004CB7"/>
    <w:pPr>
      <w:spacing w:line="240" w:lineRule="auto"/>
    </w:pPr>
    <w:rPr>
      <w:rFonts w:eastAsia="Times" w:cs="Arial"/>
      <w:b/>
      <w:szCs w:val="20"/>
    </w:rPr>
  </w:style>
  <w:style w:type="paragraph" w:customStyle="1" w:styleId="TableTitle">
    <w:name w:val="Table Title"/>
    <w:basedOn w:val="Normal"/>
    <w:rsid w:val="00004CB7"/>
    <w:pPr>
      <w:autoSpaceDE w:val="0"/>
      <w:autoSpaceDN w:val="0"/>
      <w:adjustRightInd w:val="0"/>
      <w:spacing w:after="240" w:line="240" w:lineRule="auto"/>
      <w:textAlignment w:val="center"/>
    </w:pPr>
    <w:rPr>
      <w:rFonts w:eastAsia="Times New Roman" w:cs="Times New Roman"/>
      <w:b/>
      <w:bCs/>
      <w:color w:val="000000"/>
      <w:szCs w:val="20"/>
    </w:rPr>
  </w:style>
  <w:style w:type="paragraph" w:customStyle="1" w:styleId="TOCHeader">
    <w:name w:val="TOC Header"/>
    <w:basedOn w:val="Normal"/>
    <w:next w:val="Heading1"/>
    <w:rsid w:val="00A402E4"/>
    <w:pPr>
      <w:spacing w:before="120" w:after="240" w:line="264" w:lineRule="auto"/>
    </w:pPr>
    <w:rPr>
      <w:rFonts w:eastAsia="MS Mincho" w:cs="Times New Roman"/>
      <w:color w:val="000000" w:themeColor="text1"/>
      <w:sz w:val="36"/>
      <w:szCs w:val="36"/>
    </w:rPr>
  </w:style>
  <w:style w:type="character" w:styleId="Hyperlink">
    <w:name w:val="Hyperlink"/>
    <w:basedOn w:val="DefaultParagraphFont"/>
    <w:uiPriority w:val="99"/>
    <w:rsid w:val="00004CB7"/>
    <w:rPr>
      <w:color w:val="0000FF"/>
      <w:u w:val="single"/>
    </w:rPr>
  </w:style>
  <w:style w:type="paragraph" w:styleId="TOC2">
    <w:name w:val="toc 2"/>
    <w:basedOn w:val="TOC1"/>
    <w:uiPriority w:val="39"/>
    <w:rsid w:val="00004CB7"/>
    <w:pPr>
      <w:tabs>
        <w:tab w:val="right" w:pos="7920"/>
      </w:tabs>
      <w:spacing w:before="240" w:after="240" w:line="240" w:lineRule="auto"/>
    </w:pPr>
    <w:rPr>
      <w:rFonts w:eastAsia="MS Mincho" w:cs="Times New Roman"/>
      <w:noProof/>
      <w:szCs w:val="20"/>
    </w:rPr>
  </w:style>
  <w:style w:type="paragraph" w:styleId="TOC3">
    <w:name w:val="toc 3"/>
    <w:basedOn w:val="Normal"/>
    <w:next w:val="Normal"/>
    <w:uiPriority w:val="39"/>
    <w:rsid w:val="00004CB7"/>
    <w:pPr>
      <w:tabs>
        <w:tab w:val="right" w:pos="7920"/>
      </w:tabs>
      <w:spacing w:line="480" w:lineRule="auto"/>
      <w:ind w:left="360"/>
    </w:pPr>
    <w:rPr>
      <w:rFonts w:eastAsia="Times" w:cs="Times New Roman"/>
      <w:szCs w:val="20"/>
    </w:rPr>
  </w:style>
  <w:style w:type="paragraph" w:styleId="TOC4">
    <w:name w:val="toc 4"/>
    <w:basedOn w:val="Normal"/>
    <w:next w:val="Normal"/>
    <w:autoRedefine/>
    <w:uiPriority w:val="39"/>
    <w:rsid w:val="00004CB7"/>
    <w:pPr>
      <w:tabs>
        <w:tab w:val="right" w:pos="7920"/>
      </w:tabs>
      <w:spacing w:line="480" w:lineRule="auto"/>
      <w:ind w:left="720"/>
    </w:pPr>
    <w:rPr>
      <w:rFonts w:eastAsia="Times" w:cs="Times New Roman"/>
      <w:noProof/>
      <w:szCs w:val="20"/>
    </w:rPr>
  </w:style>
  <w:style w:type="paragraph" w:customStyle="1" w:styleId="NoteParagraphItalic">
    <w:name w:val="Note: Paragraph/Italic"/>
    <w:basedOn w:val="Normal"/>
    <w:rsid w:val="00004CB7"/>
    <w:pPr>
      <w:spacing w:after="240" w:line="264" w:lineRule="auto"/>
    </w:pPr>
    <w:rPr>
      <w:rFonts w:eastAsia="MS Mincho" w:cs="Times New Roman"/>
      <w:i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04CB7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004CB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CB7"/>
    <w:rPr>
      <w:rFonts w:ascii="FS Elliot Pro" w:hAnsi="FS Elliot Pro"/>
      <w:sz w:val="20"/>
    </w:rPr>
  </w:style>
  <w:style w:type="paragraph" w:styleId="Footer">
    <w:name w:val="footer"/>
    <w:basedOn w:val="Normal"/>
    <w:link w:val="FooterChar"/>
    <w:uiPriority w:val="99"/>
    <w:unhideWhenUsed/>
    <w:rsid w:val="00004CB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CB7"/>
    <w:rPr>
      <w:rFonts w:ascii="FS Elliot Pro" w:hAnsi="FS Elliot Pro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C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C5D"/>
    <w:rPr>
      <w:rFonts w:ascii="Tahoma" w:hAnsi="Tahoma" w:cs="Tahoma"/>
      <w:sz w:val="16"/>
      <w:szCs w:val="16"/>
    </w:rPr>
  </w:style>
  <w:style w:type="paragraph" w:customStyle="1" w:styleId="TableBullet1">
    <w:name w:val="Table Bullet 1"/>
    <w:basedOn w:val="Bullet1"/>
    <w:qFormat/>
    <w:rsid w:val="00132EAB"/>
    <w:pPr>
      <w:numPr>
        <w:numId w:val="4"/>
      </w:numPr>
      <w:spacing w:after="40"/>
    </w:pPr>
  </w:style>
  <w:style w:type="paragraph" w:customStyle="1" w:styleId="TableBullet2">
    <w:name w:val="Table Bullet 2"/>
    <w:basedOn w:val="Bullet2"/>
    <w:qFormat/>
    <w:rsid w:val="00132EAB"/>
  </w:style>
  <w:style w:type="paragraph" w:customStyle="1" w:styleId="TableBullet3">
    <w:name w:val="Table Bullet 3"/>
    <w:basedOn w:val="Bullet3"/>
    <w:qFormat/>
    <w:rsid w:val="00132EAB"/>
  </w:style>
  <w:style w:type="paragraph" w:customStyle="1" w:styleId="TableBullet4">
    <w:name w:val="Table Bullet 4"/>
    <w:basedOn w:val="Bullet4"/>
    <w:qFormat/>
    <w:rsid w:val="00132EAB"/>
  </w:style>
  <w:style w:type="character" w:customStyle="1" w:styleId="Heading5Char">
    <w:name w:val="Heading 5 Char"/>
    <w:basedOn w:val="DefaultParagraphFont"/>
    <w:link w:val="Heading5"/>
    <w:uiPriority w:val="9"/>
    <w:semiHidden/>
    <w:rsid w:val="00A402E4"/>
    <w:rPr>
      <w:rFonts w:ascii="FS Thrive Elliot" w:eastAsiaTheme="majorEastAsia" w:hAnsi="FS Thrive Elliot" w:cstheme="majorBidi"/>
      <w:b/>
      <w:color w:val="7F7800" w:themeColor="accent1" w:themeShade="7F"/>
      <w:sz w:val="20"/>
    </w:rPr>
  </w:style>
  <w:style w:type="paragraph" w:customStyle="1" w:styleId="TableRowHead">
    <w:name w:val="Table Row Head"/>
    <w:basedOn w:val="TableCopy"/>
    <w:qFormat/>
    <w:rsid w:val="00861391"/>
    <w:rPr>
      <w:b/>
    </w:rPr>
  </w:style>
  <w:style w:type="character" w:customStyle="1" w:styleId="apple-converted-space">
    <w:name w:val="apple-converted-space"/>
    <w:basedOn w:val="DefaultParagraphFont"/>
    <w:rsid w:val="00182C12"/>
  </w:style>
  <w:style w:type="character" w:styleId="UnresolvedMention">
    <w:name w:val="Unresolved Mention"/>
    <w:basedOn w:val="DefaultParagraphFont"/>
    <w:uiPriority w:val="99"/>
    <w:semiHidden/>
    <w:unhideWhenUsed/>
    <w:rsid w:val="00AC2EE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D6FD3"/>
    <w:rPr>
      <w:color w:val="808080"/>
    </w:rPr>
  </w:style>
  <w:style w:type="table" w:styleId="TableGrid">
    <w:name w:val="Table Grid"/>
    <w:basedOn w:val="TableNormal"/>
    <w:uiPriority w:val="59"/>
    <w:rsid w:val="00D77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vdpsupport@alight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dpsupport@alight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alightsolutionsllc.sharepoint.com/sites/OrganizationAssets/OfficeTemplates/Alight-general%20-%2071%20assets/Alight-generic-document-portrai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BE203712C14F1BA7D590889563F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E4587-E50D-499B-8FDF-D6C0CB9DD2C1}"/>
      </w:docPartPr>
      <w:docPartBody>
        <w:p w:rsidR="00262823" w:rsidRDefault="001B14A3" w:rsidP="001B14A3">
          <w:pPr>
            <w:pStyle w:val="07BE203712C14F1BA7D590889563FA1E3"/>
          </w:pPr>
          <w:r>
            <w:rPr>
              <w:rStyle w:val="PlaceholderText"/>
            </w:rPr>
            <w:t>E</w:t>
          </w:r>
          <w:r w:rsidRPr="00932A95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agency supervisor name</w:t>
          </w:r>
          <w:r w:rsidRPr="00932A95">
            <w:rPr>
              <w:rStyle w:val="PlaceholderText"/>
            </w:rPr>
            <w:t>.</w:t>
          </w:r>
        </w:p>
      </w:docPartBody>
    </w:docPart>
    <w:docPart>
      <w:docPartPr>
        <w:name w:val="45E5E61ACF2547B692C62029EFCF2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402E8-16D5-43A0-94A3-F0982B00117B}"/>
      </w:docPartPr>
      <w:docPartBody>
        <w:p w:rsidR="00262823" w:rsidRDefault="001B14A3" w:rsidP="001B14A3">
          <w:pPr>
            <w:pStyle w:val="45E5E61ACF2547B692C62029EFCF2D632"/>
          </w:pPr>
          <w:r>
            <w:rPr>
              <w:rStyle w:val="PlaceholderText"/>
            </w:rPr>
            <w:t>E</w:t>
          </w:r>
          <w:r w:rsidRPr="00932A95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date</w:t>
          </w:r>
          <w:r w:rsidRPr="00932A95">
            <w:rPr>
              <w:rStyle w:val="PlaceholderText"/>
            </w:rPr>
            <w:t>.</w:t>
          </w:r>
        </w:p>
      </w:docPartBody>
    </w:docPart>
    <w:docPart>
      <w:docPartPr>
        <w:name w:val="A6E772DC693449FBA5CEE0ED60B41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26100-BBBE-44FA-8F76-E47ECFF39E2F}"/>
      </w:docPartPr>
      <w:docPartBody>
        <w:p w:rsidR="00262823" w:rsidRDefault="001B14A3" w:rsidP="001B14A3">
          <w:pPr>
            <w:pStyle w:val="A6E772DC693449FBA5CEE0ED60B41E802"/>
          </w:pPr>
          <w:r w:rsidRPr="00AA1913">
            <w:rPr>
              <w:rStyle w:val="PlaceholderText"/>
              <w:sz w:val="18"/>
              <w:szCs w:val="18"/>
            </w:rPr>
            <w:t>Enter contact name.</w:t>
          </w:r>
        </w:p>
      </w:docPartBody>
    </w:docPart>
    <w:docPart>
      <w:docPartPr>
        <w:name w:val="71825914F7044BFBAA65DA934046E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71371-A3CA-4C39-A0D7-84D7D928CBAD}"/>
      </w:docPartPr>
      <w:docPartBody>
        <w:p w:rsidR="00262823" w:rsidRDefault="001B14A3" w:rsidP="001B14A3">
          <w:pPr>
            <w:pStyle w:val="71825914F7044BFBAA65DA934046EF7F2"/>
          </w:pPr>
          <w:r w:rsidRPr="00AA1913">
            <w:rPr>
              <w:rStyle w:val="PlaceholderText"/>
              <w:sz w:val="18"/>
              <w:szCs w:val="18"/>
            </w:rPr>
            <w:t>Enter VNAV Number.</w:t>
          </w:r>
        </w:p>
      </w:docPartBody>
    </w:docPart>
    <w:docPart>
      <w:docPartPr>
        <w:name w:val="0713C6FA551F44C8A9F724E65DF08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01421-D0FF-459D-9B0E-C18ACBAAE4C5}"/>
      </w:docPartPr>
      <w:docPartBody>
        <w:p w:rsidR="00262823" w:rsidRDefault="001B14A3" w:rsidP="001B14A3">
          <w:pPr>
            <w:pStyle w:val="0713C6FA551F44C8A9F724E65DF08D182"/>
          </w:pPr>
          <w:r w:rsidRPr="00AA1913">
            <w:rPr>
              <w:rStyle w:val="PlaceholderText"/>
              <w:sz w:val="18"/>
              <w:szCs w:val="18"/>
            </w:rPr>
            <w:t>Enter contact title.</w:t>
          </w:r>
        </w:p>
      </w:docPartBody>
    </w:docPart>
    <w:docPart>
      <w:docPartPr>
        <w:name w:val="BAC6D01CA5444D4BADDA8277733B8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1F5AF-5C83-4AFE-A22E-FB49D6F7BEEC}"/>
      </w:docPartPr>
      <w:docPartBody>
        <w:p w:rsidR="00262823" w:rsidRDefault="001B14A3" w:rsidP="001B14A3">
          <w:pPr>
            <w:pStyle w:val="BAC6D01CA5444D4BADDA8277733B89302"/>
          </w:pPr>
          <w:r w:rsidRPr="00AA1913">
            <w:rPr>
              <w:rStyle w:val="PlaceholderText"/>
              <w:sz w:val="18"/>
              <w:szCs w:val="18"/>
            </w:rPr>
            <w:t>Enter contact email.</w:t>
          </w:r>
        </w:p>
      </w:docPartBody>
    </w:docPart>
    <w:docPart>
      <w:docPartPr>
        <w:name w:val="6E1E64D4F08042519E62BCC3E13E0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8DEA3-BCF6-40B1-9DFF-AE3161785674}"/>
      </w:docPartPr>
      <w:docPartBody>
        <w:p w:rsidR="00262823" w:rsidRDefault="001B14A3" w:rsidP="001B14A3">
          <w:pPr>
            <w:pStyle w:val="6E1E64D4F08042519E62BCC3E13E038A2"/>
          </w:pPr>
          <w:r w:rsidRPr="00AA1913">
            <w:rPr>
              <w:rStyle w:val="PlaceholderText"/>
              <w:sz w:val="18"/>
              <w:szCs w:val="18"/>
            </w:rPr>
            <w:t>Enter contact phone #.</w:t>
          </w:r>
        </w:p>
      </w:docPartBody>
    </w:docPart>
    <w:docPart>
      <w:docPartPr>
        <w:name w:val="5D2766A2B2BD49668A249EFB25B11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A5F6A-3694-4EEE-8BA8-B3992B1C7F9B}"/>
      </w:docPartPr>
      <w:docPartBody>
        <w:p w:rsidR="00262823" w:rsidRDefault="001B14A3" w:rsidP="001B14A3">
          <w:pPr>
            <w:pStyle w:val="5D2766A2B2BD49668A249EFB25B11E442"/>
          </w:pPr>
          <w:r w:rsidRPr="00AA1913">
            <w:rPr>
              <w:rStyle w:val="PlaceholderText"/>
              <w:sz w:val="18"/>
              <w:szCs w:val="18"/>
            </w:rPr>
            <w:t>Enter contact name.</w:t>
          </w:r>
        </w:p>
      </w:docPartBody>
    </w:docPart>
    <w:docPart>
      <w:docPartPr>
        <w:name w:val="326FD650A93C4C9B990E050E5E291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51B90-8ACC-46CD-8F3C-90FCA4953400}"/>
      </w:docPartPr>
      <w:docPartBody>
        <w:p w:rsidR="00262823" w:rsidRDefault="001B14A3" w:rsidP="001B14A3">
          <w:pPr>
            <w:pStyle w:val="326FD650A93C4C9B990E050E5E291BA22"/>
          </w:pPr>
          <w:r w:rsidRPr="00AA1913">
            <w:rPr>
              <w:rStyle w:val="PlaceholderText"/>
              <w:sz w:val="18"/>
              <w:szCs w:val="18"/>
            </w:rPr>
            <w:t>Enter VNAV Number.</w:t>
          </w:r>
        </w:p>
      </w:docPartBody>
    </w:docPart>
    <w:docPart>
      <w:docPartPr>
        <w:name w:val="7D60072704ED47828EC50D04AF653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6FB9F-080D-47B2-991C-961EA6FB96A9}"/>
      </w:docPartPr>
      <w:docPartBody>
        <w:p w:rsidR="00262823" w:rsidRDefault="001B14A3" w:rsidP="001B14A3">
          <w:pPr>
            <w:pStyle w:val="7D60072704ED47828EC50D04AF6531EA2"/>
          </w:pPr>
          <w:r w:rsidRPr="00AA1913">
            <w:rPr>
              <w:rStyle w:val="PlaceholderText"/>
              <w:sz w:val="18"/>
              <w:szCs w:val="18"/>
            </w:rPr>
            <w:t>Enter contact title.</w:t>
          </w:r>
        </w:p>
      </w:docPartBody>
    </w:docPart>
    <w:docPart>
      <w:docPartPr>
        <w:name w:val="B3FF5865A5E645EC82DC4DCCCF564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50E82-BD16-4E80-9C19-B0DC882CB186}"/>
      </w:docPartPr>
      <w:docPartBody>
        <w:p w:rsidR="00262823" w:rsidRDefault="001B14A3" w:rsidP="001B14A3">
          <w:pPr>
            <w:pStyle w:val="B3FF5865A5E645EC82DC4DCCCF564FC72"/>
          </w:pPr>
          <w:r w:rsidRPr="00AA1913">
            <w:rPr>
              <w:rStyle w:val="PlaceholderText"/>
              <w:sz w:val="18"/>
              <w:szCs w:val="18"/>
            </w:rPr>
            <w:t>Enter contact email.</w:t>
          </w:r>
        </w:p>
      </w:docPartBody>
    </w:docPart>
    <w:docPart>
      <w:docPartPr>
        <w:name w:val="6E6749BC3005403181BBD5236120D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F8985-70F3-4C40-A677-316C6D6D9EC0}"/>
      </w:docPartPr>
      <w:docPartBody>
        <w:p w:rsidR="00262823" w:rsidRDefault="001B14A3" w:rsidP="001B14A3">
          <w:pPr>
            <w:pStyle w:val="6E6749BC3005403181BBD5236120D7562"/>
          </w:pPr>
          <w:r w:rsidRPr="00AA1913">
            <w:rPr>
              <w:rStyle w:val="PlaceholderText"/>
              <w:sz w:val="18"/>
              <w:szCs w:val="18"/>
            </w:rPr>
            <w:t>Enter contact phone #.</w:t>
          </w:r>
        </w:p>
      </w:docPartBody>
    </w:docPart>
    <w:docPart>
      <w:docPartPr>
        <w:name w:val="57E1473A9D014E7C8B75B99C6A8D2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4F5AA-BC32-41E4-9AB0-7D718294EA31}"/>
      </w:docPartPr>
      <w:docPartBody>
        <w:p w:rsidR="00262823" w:rsidRDefault="001B14A3" w:rsidP="001B14A3">
          <w:pPr>
            <w:pStyle w:val="57E1473A9D014E7C8B75B99C6A8D229D2"/>
          </w:pPr>
          <w:r w:rsidRPr="00AA1913">
            <w:rPr>
              <w:rStyle w:val="PlaceholderText"/>
              <w:sz w:val="18"/>
              <w:szCs w:val="18"/>
            </w:rPr>
            <w:t>Enter contact name.</w:t>
          </w:r>
        </w:p>
      </w:docPartBody>
    </w:docPart>
    <w:docPart>
      <w:docPartPr>
        <w:name w:val="EC23822175BC458CA7E68F2AB5616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7E226-23C8-4063-93BC-A6A843F67EAC}"/>
      </w:docPartPr>
      <w:docPartBody>
        <w:p w:rsidR="00262823" w:rsidRDefault="001B14A3" w:rsidP="001B14A3">
          <w:pPr>
            <w:pStyle w:val="EC23822175BC458CA7E68F2AB5616A6C2"/>
          </w:pPr>
          <w:r w:rsidRPr="00AA1913">
            <w:rPr>
              <w:rStyle w:val="PlaceholderText"/>
              <w:sz w:val="18"/>
              <w:szCs w:val="18"/>
            </w:rPr>
            <w:t>Enter VNAV Number.</w:t>
          </w:r>
        </w:p>
      </w:docPartBody>
    </w:docPart>
    <w:docPart>
      <w:docPartPr>
        <w:name w:val="377D4017C62E4842B950BBF7C953D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C1698-8BC0-4465-BDCB-056528E9EAF8}"/>
      </w:docPartPr>
      <w:docPartBody>
        <w:p w:rsidR="00262823" w:rsidRDefault="001B14A3" w:rsidP="001B14A3">
          <w:pPr>
            <w:pStyle w:val="377D4017C62E4842B950BBF7C953D58C2"/>
          </w:pPr>
          <w:r w:rsidRPr="00AA1913">
            <w:rPr>
              <w:rStyle w:val="PlaceholderText"/>
              <w:sz w:val="18"/>
              <w:szCs w:val="18"/>
            </w:rPr>
            <w:t>Enter contact title.</w:t>
          </w:r>
        </w:p>
      </w:docPartBody>
    </w:docPart>
    <w:docPart>
      <w:docPartPr>
        <w:name w:val="D8EC634D8FEE4C5E9BACDC465A717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7B8DE-1D6E-474B-8A7B-20770F250E64}"/>
      </w:docPartPr>
      <w:docPartBody>
        <w:p w:rsidR="00262823" w:rsidRDefault="001B14A3" w:rsidP="001B14A3">
          <w:pPr>
            <w:pStyle w:val="D8EC634D8FEE4C5E9BACDC465A7170802"/>
          </w:pPr>
          <w:r w:rsidRPr="00AA1913">
            <w:rPr>
              <w:rStyle w:val="PlaceholderText"/>
              <w:sz w:val="18"/>
              <w:szCs w:val="18"/>
            </w:rPr>
            <w:t>Enter contact email.</w:t>
          </w:r>
        </w:p>
      </w:docPartBody>
    </w:docPart>
    <w:docPart>
      <w:docPartPr>
        <w:name w:val="1DB2FE7896AE4ABCA95DBD8E056C9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A2022-F567-4DC7-9DAC-5D9703F4FBFD}"/>
      </w:docPartPr>
      <w:docPartBody>
        <w:p w:rsidR="00262823" w:rsidRDefault="001B14A3" w:rsidP="001B14A3">
          <w:pPr>
            <w:pStyle w:val="1DB2FE7896AE4ABCA95DBD8E056C9D112"/>
          </w:pPr>
          <w:r w:rsidRPr="00AA1913">
            <w:rPr>
              <w:rStyle w:val="PlaceholderText"/>
              <w:sz w:val="18"/>
              <w:szCs w:val="18"/>
            </w:rPr>
            <w:t>Enter contact phone #.</w:t>
          </w:r>
        </w:p>
      </w:docPartBody>
    </w:docPart>
    <w:docPart>
      <w:docPartPr>
        <w:name w:val="4CD5E12313B843BFB9F2BE8A5F34B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3C486-9066-43C4-BEEC-24A448B5233C}"/>
      </w:docPartPr>
      <w:docPartBody>
        <w:p w:rsidR="00262823" w:rsidRDefault="001B14A3" w:rsidP="001B14A3">
          <w:pPr>
            <w:pStyle w:val="4CD5E12313B843BFB9F2BE8A5F34B4D92"/>
          </w:pPr>
          <w:r w:rsidRPr="0001512B">
            <w:rPr>
              <w:rStyle w:val="PlaceholderText"/>
              <w:bdr w:val="single" w:sz="4" w:space="0" w:color="BFBFBF" w:themeColor="background1" w:themeShade="BF"/>
            </w:rPr>
            <w:t>Enter agency name.</w:t>
          </w:r>
        </w:p>
      </w:docPartBody>
    </w:docPart>
    <w:docPart>
      <w:docPartPr>
        <w:name w:val="BC09B19B9F7E4FE5996DA70F04AEF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020B0-F9E1-4C52-89E7-8EAC53E772F7}"/>
      </w:docPartPr>
      <w:docPartBody>
        <w:p w:rsidR="00262823" w:rsidRDefault="001B14A3" w:rsidP="001B14A3">
          <w:pPr>
            <w:pStyle w:val="BC09B19B9F7E4FE5996DA70F04AEFE242"/>
          </w:pPr>
          <w:r w:rsidRPr="0001512B">
            <w:rPr>
              <w:rStyle w:val="PlaceholderText"/>
              <w:bdr w:val="single" w:sz="4" w:space="0" w:color="BFBFBF" w:themeColor="background1" w:themeShade="BF"/>
            </w:rPr>
            <w:t>Enter code.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Thrive Elliot">
    <w:altName w:val="Cambria"/>
    <w:panose1 w:val="02060403030202020204"/>
    <w:charset w:val="00"/>
    <w:family w:val="roman"/>
    <w:notTrueType/>
    <w:pitch w:val="variable"/>
    <w:sig w:usb0="A000006F" w:usb1="4000207A" w:usb2="00000000" w:usb3="00000000" w:csb0="00000093" w:csb1="00000000"/>
  </w:font>
  <w:font w:name="FS Thrive Elliot Heavy">
    <w:panose1 w:val="02060403030202020204"/>
    <w:charset w:val="00"/>
    <w:family w:val="roman"/>
    <w:notTrueType/>
    <w:pitch w:val="variable"/>
    <w:sig w:usb0="A000006F" w:usb1="4000207A" w:usb2="00000000" w:usb3="00000000" w:csb0="00000093" w:csb1="00000000"/>
  </w:font>
  <w:font w:name="FS Elliot Pro Thin">
    <w:altName w:val="Arial"/>
    <w:panose1 w:val="00000000000000000000"/>
    <w:charset w:val="00"/>
    <w:family w:val="modern"/>
    <w:notTrueType/>
    <w:pitch w:val="variable"/>
    <w:sig w:usb0="00000001" w:usb1="5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S Elliot Pro Heavy">
    <w:altName w:val="Arial"/>
    <w:panose1 w:val="00000000000000000000"/>
    <w:charset w:val="00"/>
    <w:family w:val="modern"/>
    <w:notTrueType/>
    <w:pitch w:val="variable"/>
    <w:sig w:usb0="00000001" w:usb1="5000207B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FS Elliot Pro">
    <w:altName w:val="Arial"/>
    <w:panose1 w:val="00000000000000000000"/>
    <w:charset w:val="00"/>
    <w:family w:val="modern"/>
    <w:notTrueType/>
    <w:pitch w:val="variable"/>
    <w:sig w:usb0="00000001" w:usb1="5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4A3"/>
    <w:rsid w:val="001B14A3"/>
    <w:rsid w:val="00262823"/>
    <w:rsid w:val="003723BE"/>
    <w:rsid w:val="00693CE1"/>
    <w:rsid w:val="0094227F"/>
    <w:rsid w:val="0099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14A3"/>
    <w:rPr>
      <w:color w:val="808080"/>
    </w:rPr>
  </w:style>
  <w:style w:type="paragraph" w:customStyle="1" w:styleId="4CD5E12313B843BFB9F2BE8A5F34B4D92">
    <w:name w:val="4CD5E12313B843BFB9F2BE8A5F34B4D92"/>
    <w:rsid w:val="001B14A3"/>
    <w:pPr>
      <w:spacing w:after="0" w:line="276" w:lineRule="auto"/>
    </w:pPr>
    <w:rPr>
      <w:rFonts w:ascii="FS Thrive Elliot" w:eastAsiaTheme="minorHAnsi" w:hAnsi="FS Thrive Elliot"/>
      <w:kern w:val="0"/>
      <w:sz w:val="20"/>
      <w14:ligatures w14:val="none"/>
    </w:rPr>
  </w:style>
  <w:style w:type="paragraph" w:customStyle="1" w:styleId="BC09B19B9F7E4FE5996DA70F04AEFE242">
    <w:name w:val="BC09B19B9F7E4FE5996DA70F04AEFE242"/>
    <w:rsid w:val="001B14A3"/>
    <w:pPr>
      <w:spacing w:after="0" w:line="276" w:lineRule="auto"/>
    </w:pPr>
    <w:rPr>
      <w:rFonts w:ascii="FS Thrive Elliot" w:eastAsiaTheme="minorHAnsi" w:hAnsi="FS Thrive Elliot"/>
      <w:kern w:val="0"/>
      <w:sz w:val="20"/>
      <w14:ligatures w14:val="none"/>
    </w:rPr>
  </w:style>
  <w:style w:type="paragraph" w:customStyle="1" w:styleId="A6E772DC693449FBA5CEE0ED60B41E802">
    <w:name w:val="A6E772DC693449FBA5CEE0ED60B41E802"/>
    <w:rsid w:val="001B14A3"/>
    <w:pPr>
      <w:spacing w:after="0" w:line="276" w:lineRule="auto"/>
    </w:pPr>
    <w:rPr>
      <w:rFonts w:ascii="FS Thrive Elliot" w:eastAsiaTheme="minorHAnsi" w:hAnsi="FS Thrive Elliot"/>
      <w:kern w:val="0"/>
      <w:sz w:val="20"/>
      <w14:ligatures w14:val="none"/>
    </w:rPr>
  </w:style>
  <w:style w:type="paragraph" w:customStyle="1" w:styleId="71825914F7044BFBAA65DA934046EF7F2">
    <w:name w:val="71825914F7044BFBAA65DA934046EF7F2"/>
    <w:rsid w:val="001B14A3"/>
    <w:pPr>
      <w:spacing w:after="0" w:line="276" w:lineRule="auto"/>
    </w:pPr>
    <w:rPr>
      <w:rFonts w:ascii="FS Thrive Elliot" w:eastAsiaTheme="minorHAnsi" w:hAnsi="FS Thrive Elliot"/>
      <w:kern w:val="0"/>
      <w:sz w:val="20"/>
      <w14:ligatures w14:val="none"/>
    </w:rPr>
  </w:style>
  <w:style w:type="paragraph" w:customStyle="1" w:styleId="0713C6FA551F44C8A9F724E65DF08D182">
    <w:name w:val="0713C6FA551F44C8A9F724E65DF08D182"/>
    <w:rsid w:val="001B14A3"/>
    <w:pPr>
      <w:spacing w:after="0" w:line="276" w:lineRule="auto"/>
    </w:pPr>
    <w:rPr>
      <w:rFonts w:ascii="FS Thrive Elliot" w:eastAsiaTheme="minorHAnsi" w:hAnsi="FS Thrive Elliot"/>
      <w:kern w:val="0"/>
      <w:sz w:val="20"/>
      <w14:ligatures w14:val="none"/>
    </w:rPr>
  </w:style>
  <w:style w:type="paragraph" w:customStyle="1" w:styleId="BAC6D01CA5444D4BADDA8277733B89302">
    <w:name w:val="BAC6D01CA5444D4BADDA8277733B89302"/>
    <w:rsid w:val="001B14A3"/>
    <w:pPr>
      <w:spacing w:after="0" w:line="276" w:lineRule="auto"/>
    </w:pPr>
    <w:rPr>
      <w:rFonts w:ascii="FS Thrive Elliot" w:eastAsiaTheme="minorHAnsi" w:hAnsi="FS Thrive Elliot"/>
      <w:kern w:val="0"/>
      <w:sz w:val="20"/>
      <w14:ligatures w14:val="none"/>
    </w:rPr>
  </w:style>
  <w:style w:type="paragraph" w:customStyle="1" w:styleId="6E1E64D4F08042519E62BCC3E13E038A2">
    <w:name w:val="6E1E64D4F08042519E62BCC3E13E038A2"/>
    <w:rsid w:val="001B14A3"/>
    <w:pPr>
      <w:spacing w:after="0" w:line="276" w:lineRule="auto"/>
    </w:pPr>
    <w:rPr>
      <w:rFonts w:ascii="FS Thrive Elliot" w:eastAsiaTheme="minorHAnsi" w:hAnsi="FS Thrive Elliot"/>
      <w:kern w:val="0"/>
      <w:sz w:val="20"/>
      <w14:ligatures w14:val="none"/>
    </w:rPr>
  </w:style>
  <w:style w:type="paragraph" w:customStyle="1" w:styleId="5D2766A2B2BD49668A249EFB25B11E442">
    <w:name w:val="5D2766A2B2BD49668A249EFB25B11E442"/>
    <w:rsid w:val="001B14A3"/>
    <w:pPr>
      <w:spacing w:after="0" w:line="276" w:lineRule="auto"/>
    </w:pPr>
    <w:rPr>
      <w:rFonts w:ascii="FS Thrive Elliot" w:eastAsiaTheme="minorHAnsi" w:hAnsi="FS Thrive Elliot"/>
      <w:kern w:val="0"/>
      <w:sz w:val="20"/>
      <w14:ligatures w14:val="none"/>
    </w:rPr>
  </w:style>
  <w:style w:type="paragraph" w:customStyle="1" w:styleId="326FD650A93C4C9B990E050E5E291BA22">
    <w:name w:val="326FD650A93C4C9B990E050E5E291BA22"/>
    <w:rsid w:val="001B14A3"/>
    <w:pPr>
      <w:spacing w:after="0" w:line="276" w:lineRule="auto"/>
    </w:pPr>
    <w:rPr>
      <w:rFonts w:ascii="FS Thrive Elliot" w:eastAsiaTheme="minorHAnsi" w:hAnsi="FS Thrive Elliot"/>
      <w:kern w:val="0"/>
      <w:sz w:val="20"/>
      <w14:ligatures w14:val="none"/>
    </w:rPr>
  </w:style>
  <w:style w:type="paragraph" w:customStyle="1" w:styleId="7D60072704ED47828EC50D04AF6531EA2">
    <w:name w:val="7D60072704ED47828EC50D04AF6531EA2"/>
    <w:rsid w:val="001B14A3"/>
    <w:pPr>
      <w:spacing w:after="0" w:line="276" w:lineRule="auto"/>
    </w:pPr>
    <w:rPr>
      <w:rFonts w:ascii="FS Thrive Elliot" w:eastAsiaTheme="minorHAnsi" w:hAnsi="FS Thrive Elliot"/>
      <w:kern w:val="0"/>
      <w:sz w:val="20"/>
      <w14:ligatures w14:val="none"/>
    </w:rPr>
  </w:style>
  <w:style w:type="paragraph" w:customStyle="1" w:styleId="B3FF5865A5E645EC82DC4DCCCF564FC72">
    <w:name w:val="B3FF5865A5E645EC82DC4DCCCF564FC72"/>
    <w:rsid w:val="001B14A3"/>
    <w:pPr>
      <w:spacing w:after="0" w:line="276" w:lineRule="auto"/>
    </w:pPr>
    <w:rPr>
      <w:rFonts w:ascii="FS Thrive Elliot" w:eastAsiaTheme="minorHAnsi" w:hAnsi="FS Thrive Elliot"/>
      <w:kern w:val="0"/>
      <w:sz w:val="20"/>
      <w14:ligatures w14:val="none"/>
    </w:rPr>
  </w:style>
  <w:style w:type="paragraph" w:customStyle="1" w:styleId="6E6749BC3005403181BBD5236120D7562">
    <w:name w:val="6E6749BC3005403181BBD5236120D7562"/>
    <w:rsid w:val="001B14A3"/>
    <w:pPr>
      <w:spacing w:after="0" w:line="276" w:lineRule="auto"/>
    </w:pPr>
    <w:rPr>
      <w:rFonts w:ascii="FS Thrive Elliot" w:eastAsiaTheme="minorHAnsi" w:hAnsi="FS Thrive Elliot"/>
      <w:kern w:val="0"/>
      <w:sz w:val="20"/>
      <w14:ligatures w14:val="none"/>
    </w:rPr>
  </w:style>
  <w:style w:type="paragraph" w:customStyle="1" w:styleId="57E1473A9D014E7C8B75B99C6A8D229D2">
    <w:name w:val="57E1473A9D014E7C8B75B99C6A8D229D2"/>
    <w:rsid w:val="001B14A3"/>
    <w:pPr>
      <w:spacing w:after="0" w:line="276" w:lineRule="auto"/>
    </w:pPr>
    <w:rPr>
      <w:rFonts w:ascii="FS Thrive Elliot" w:eastAsiaTheme="minorHAnsi" w:hAnsi="FS Thrive Elliot"/>
      <w:kern w:val="0"/>
      <w:sz w:val="20"/>
      <w14:ligatures w14:val="none"/>
    </w:rPr>
  </w:style>
  <w:style w:type="paragraph" w:customStyle="1" w:styleId="EC23822175BC458CA7E68F2AB5616A6C2">
    <w:name w:val="EC23822175BC458CA7E68F2AB5616A6C2"/>
    <w:rsid w:val="001B14A3"/>
    <w:pPr>
      <w:spacing w:after="0" w:line="276" w:lineRule="auto"/>
    </w:pPr>
    <w:rPr>
      <w:rFonts w:ascii="FS Thrive Elliot" w:eastAsiaTheme="minorHAnsi" w:hAnsi="FS Thrive Elliot"/>
      <w:kern w:val="0"/>
      <w:sz w:val="20"/>
      <w14:ligatures w14:val="none"/>
    </w:rPr>
  </w:style>
  <w:style w:type="paragraph" w:customStyle="1" w:styleId="377D4017C62E4842B950BBF7C953D58C2">
    <w:name w:val="377D4017C62E4842B950BBF7C953D58C2"/>
    <w:rsid w:val="001B14A3"/>
    <w:pPr>
      <w:spacing w:after="0" w:line="276" w:lineRule="auto"/>
    </w:pPr>
    <w:rPr>
      <w:rFonts w:ascii="FS Thrive Elliot" w:eastAsiaTheme="minorHAnsi" w:hAnsi="FS Thrive Elliot"/>
      <w:kern w:val="0"/>
      <w:sz w:val="20"/>
      <w14:ligatures w14:val="none"/>
    </w:rPr>
  </w:style>
  <w:style w:type="paragraph" w:customStyle="1" w:styleId="D8EC634D8FEE4C5E9BACDC465A7170802">
    <w:name w:val="D8EC634D8FEE4C5E9BACDC465A7170802"/>
    <w:rsid w:val="001B14A3"/>
    <w:pPr>
      <w:spacing w:after="0" w:line="276" w:lineRule="auto"/>
    </w:pPr>
    <w:rPr>
      <w:rFonts w:ascii="FS Thrive Elliot" w:eastAsiaTheme="minorHAnsi" w:hAnsi="FS Thrive Elliot"/>
      <w:kern w:val="0"/>
      <w:sz w:val="20"/>
      <w14:ligatures w14:val="none"/>
    </w:rPr>
  </w:style>
  <w:style w:type="paragraph" w:customStyle="1" w:styleId="1DB2FE7896AE4ABCA95DBD8E056C9D112">
    <w:name w:val="1DB2FE7896AE4ABCA95DBD8E056C9D112"/>
    <w:rsid w:val="001B14A3"/>
    <w:pPr>
      <w:spacing w:after="0" w:line="276" w:lineRule="auto"/>
    </w:pPr>
    <w:rPr>
      <w:rFonts w:ascii="FS Thrive Elliot" w:eastAsiaTheme="minorHAnsi" w:hAnsi="FS Thrive Elliot"/>
      <w:kern w:val="0"/>
      <w:sz w:val="20"/>
      <w14:ligatures w14:val="none"/>
    </w:rPr>
  </w:style>
  <w:style w:type="paragraph" w:customStyle="1" w:styleId="07BE203712C14F1BA7D590889563FA1E3">
    <w:name w:val="07BE203712C14F1BA7D590889563FA1E3"/>
    <w:rsid w:val="001B14A3"/>
    <w:pPr>
      <w:spacing w:after="0" w:line="276" w:lineRule="auto"/>
    </w:pPr>
    <w:rPr>
      <w:rFonts w:ascii="FS Thrive Elliot" w:eastAsiaTheme="minorHAnsi" w:hAnsi="FS Thrive Elliot"/>
      <w:kern w:val="0"/>
      <w:sz w:val="20"/>
      <w14:ligatures w14:val="none"/>
    </w:rPr>
  </w:style>
  <w:style w:type="paragraph" w:customStyle="1" w:styleId="45E5E61ACF2547B692C62029EFCF2D632">
    <w:name w:val="45E5E61ACF2547B692C62029EFCF2D632"/>
    <w:rsid w:val="001B14A3"/>
    <w:pPr>
      <w:spacing w:after="0" w:line="276" w:lineRule="auto"/>
    </w:pPr>
    <w:rPr>
      <w:rFonts w:ascii="FS Thrive Elliot" w:eastAsiaTheme="minorHAnsi" w:hAnsi="FS Thrive Elliot"/>
      <w:kern w:val="0"/>
      <w:sz w:val="20"/>
      <w14:ligatures w14:val="none"/>
    </w:rPr>
  </w:style>
  <w:style w:type="paragraph" w:customStyle="1" w:styleId="6D260425CD3140C0A826E5C4A3FE09BA">
    <w:name w:val="6D260425CD3140C0A826E5C4A3FE09BA"/>
    <w:rsid w:val="00991C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light 2">
  <a:themeElements>
    <a:clrScheme name="Custom 1">
      <a:dk1>
        <a:srgbClr val="000000"/>
      </a:dk1>
      <a:lt1>
        <a:srgbClr val="FFFFFF"/>
      </a:lt1>
      <a:dk2>
        <a:srgbClr val="0C2028"/>
      </a:dk2>
      <a:lt2>
        <a:srgbClr val="FFF200"/>
      </a:lt2>
      <a:accent1>
        <a:srgbClr val="FFF200"/>
      </a:accent1>
      <a:accent2>
        <a:srgbClr val="0C2028"/>
      </a:accent2>
      <a:accent3>
        <a:srgbClr val="A1C3FD"/>
      </a:accent3>
      <a:accent4>
        <a:srgbClr val="8FE3DE"/>
      </a:accent4>
      <a:accent5>
        <a:srgbClr val="C3ABDA"/>
      </a:accent5>
      <a:accent6>
        <a:srgbClr val="FF9966"/>
      </a:accent6>
      <a:hlink>
        <a:srgbClr val="898989"/>
      </a:hlink>
      <a:folHlink>
        <a:srgbClr val="5E5F5F"/>
      </a:folHlink>
    </a:clrScheme>
    <a:fontScheme name="FS Thrive Elliot">
      <a:majorFont>
        <a:latin typeface="FS Thrive Elliot Heavy"/>
        <a:ea typeface=""/>
        <a:cs typeface=""/>
      </a:majorFont>
      <a:minorFont>
        <a:latin typeface="FS Thrive Ellio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/>
      <a:bodyPr lIns="0" tIns="0" rIns="0" bIns="0" anchor="t">
        <a:noAutofit/>
      </a:bodyPr>
      <a:lstStyle>
        <a:defPPr>
          <a:lnSpc>
            <a:spcPts val="2000"/>
          </a:lnSpc>
          <a:defRPr sz="1800" dirty="0">
            <a:solidFill>
              <a:srgbClr val="000000"/>
            </a:solidFill>
            <a:latin typeface="+mn-lt"/>
            <a:cs typeface="FS Thrive Elliot Regular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F31735883C14B9D719726242BAB0D" ma:contentTypeVersion="7" ma:contentTypeDescription="Create a new document." ma:contentTypeScope="" ma:versionID="f93b44508accb43816b61502b7d30575">
  <xsd:schema xmlns:xsd="http://www.w3.org/2001/XMLSchema" xmlns:xs="http://www.w3.org/2001/XMLSchema" xmlns:p="http://schemas.microsoft.com/office/2006/metadata/properties" xmlns:ns2="8d7f353a-f57b-4139-8260-078c147bce71" xmlns:ns3="c1643f2e-9e38-4ada-b5de-d46037ecc943" targetNamespace="http://schemas.microsoft.com/office/2006/metadata/properties" ma:root="true" ma:fieldsID="975b91b1682175833925a0b681ba72bc" ns2:_="" ns3:_="">
    <xsd:import namespace="8d7f353a-f57b-4139-8260-078c147bce71"/>
    <xsd:import namespace="c1643f2e-9e38-4ada-b5de-d46037ecc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53a-f57b-4139-8260-078c147bc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43f2e-9e38-4ada-b5de-d46037ecc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502AE-6756-4292-9303-15966C72F1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BAEBEB-3A3E-477D-84F6-AE1B9286AA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446F7A-5D0E-45B1-B960-68ECA0711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53a-f57b-4139-8260-078c147bce71"/>
    <ds:schemaRef ds:uri="c1643f2e-9e38-4ada-b5de-d46037ecc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898878-623D-4E3D-B387-CC23746522D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32a8150-1ff6-4e00-ad51-c491fb66cb74}" enabled="0" method="" siteId="{232a8150-1ff6-4e00-ad51-c491fb66cb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Alight-generic-document-portrait</Template>
  <TotalTime>27</TotalTime>
  <Pages>1</Pages>
  <Words>153</Words>
  <Characters>816</Characters>
  <Application>Microsoft Office Word</Application>
  <DocSecurity>0</DocSecurity>
  <Lines>85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Alight Solutions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Korabik</dc:creator>
  <dc:description/>
  <cp:lastModifiedBy>Jennifer Pardi-McCarthy</cp:lastModifiedBy>
  <cp:revision>28</cp:revision>
  <cp:lastPrinted>2019-12-11T14:46:00Z</cp:lastPrinted>
  <dcterms:created xsi:type="dcterms:W3CDTF">2024-07-29T15:46:00Z</dcterms:created>
  <dcterms:modified xsi:type="dcterms:W3CDTF">2024-07-29T16:51:00Z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0x0101008E8F31735883C14B9D719726242BAB0D</vt:lpwstr>
  </property>
  <property fmtid="{D5CDD505-2E9C-101B-9397-08002B2CF9AE}" pid="3" name="GrammarlyDocumentId">
    <vt:lpwstr>527fd46466971b4bf8f705dbbaa2407f56b9c00156d330e789df937a4b46c30a</vt:lpwstr>
  </property>
</Properties>
</file>